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346" w:tblpY="1"/>
        <w:tblOverlap w:val="never"/>
        <w:tblW w:w="87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89"/>
        <w:gridCol w:w="2694"/>
      </w:tblGrid>
      <w:tr w:rsidR="00667623" w:rsidTr="00AB453E">
        <w:trPr>
          <w:cantSplit/>
          <w:trHeight w:hRule="exact" w:val="200"/>
        </w:trPr>
        <w:tc>
          <w:tcPr>
            <w:tcW w:w="4606" w:type="dxa"/>
            <w:vMerge w:val="restart"/>
          </w:tcPr>
          <w:bookmarkStart w:id="0" w:name="_GoBack" w:displacedByCustomXml="next"/>
          <w:bookmarkEnd w:id="0" w:displacedByCustomXml="next"/>
          <w:sdt>
            <w:sdtPr>
              <w:rPr>
                <w:rFonts w:ascii="Arial" w:hAnsi="Arial" w:cs="Arial"/>
                <w:szCs w:val="16"/>
              </w:rPr>
              <w:tag w:val="ToOrgUnit.Name"/>
              <w:id w:val="10015"/>
              <w:placeholder>
                <w:docPart w:val="CBB5080E79D34DBDA0C34E29C6684855"/>
              </w:placeholder>
              <w:dataBinding w:prefixMappings="xmlns:gbs='http://www.software-innovation.no/growBusinessDocument'" w:xpath="/gbs:GrowBusinessDocument/gbs:ToOrgUnit.Name[@gbs:key='10015']" w:storeItemID="{6C98586C-CA31-4729-B54E-B5F0293CB725}"/>
              <w:text/>
            </w:sdtPr>
            <w:sdtEndPr/>
            <w:sdtContent>
              <w:p w:rsidR="00B024A2" w:rsidRPr="00A92AC9" w:rsidRDefault="005A3254" w:rsidP="00BA3E53">
                <w:pPr>
                  <w:pStyle w:val="TopptekstAvdeling"/>
                  <w:ind w:right="72"/>
                  <w:rPr>
                    <w:rFonts w:ascii="Arial" w:hAnsi="Arial" w:cs="Arial"/>
                    <w:szCs w:val="16"/>
                  </w:rPr>
                </w:pPr>
                <w:r>
                  <w:rPr>
                    <w:rFonts w:ascii="Arial" w:hAnsi="Arial" w:cs="Arial"/>
                    <w:szCs w:val="16"/>
                  </w:rPr>
                  <w:t>Dokumentsenteret</w:t>
                </w:r>
              </w:p>
            </w:sdtContent>
          </w:sdt>
          <w:p w:rsidR="00667623" w:rsidRPr="00A92AC9" w:rsidRDefault="00667623" w:rsidP="00BA3E53">
            <w:pPr>
              <w:pStyle w:val="TopptekstAvdeling"/>
              <w:ind w:right="72"/>
              <w:rPr>
                <w:rFonts w:ascii="Arial" w:hAnsi="Arial" w:cs="Arial"/>
                <w:szCs w:val="16"/>
              </w:rPr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67623" w:rsidRDefault="00667623" w:rsidP="0032354F">
            <w:pPr>
              <w:pStyle w:val="TopptekstforReferanse"/>
              <w:ind w:right="-70"/>
              <w:rPr>
                <w:b/>
              </w:rPr>
            </w:pPr>
            <w:r>
              <w:rPr>
                <w:b/>
              </w:rPr>
              <w:t>Vår dato</w:t>
            </w:r>
          </w:p>
        </w:tc>
        <w:tc>
          <w:tcPr>
            <w:tcW w:w="2694" w:type="dxa"/>
            <w:tcBorders>
              <w:left w:val="nil"/>
            </w:tcBorders>
          </w:tcPr>
          <w:p w:rsidR="00667623" w:rsidRDefault="00667623" w:rsidP="0032354F">
            <w:pPr>
              <w:pStyle w:val="TopptekstforReferanse"/>
              <w:rPr>
                <w:b/>
              </w:rPr>
            </w:pPr>
            <w:r>
              <w:rPr>
                <w:b/>
              </w:rPr>
              <w:t>Vår referanse</w:t>
            </w:r>
          </w:p>
        </w:tc>
      </w:tr>
      <w:tr w:rsidR="00667623" w:rsidTr="00AB453E">
        <w:trPr>
          <w:cantSplit/>
          <w:trHeight w:hRule="exact" w:val="200"/>
        </w:trPr>
        <w:tc>
          <w:tcPr>
            <w:tcW w:w="4606" w:type="dxa"/>
            <w:vMerge/>
          </w:tcPr>
          <w:p w:rsidR="00667623" w:rsidRDefault="00667623" w:rsidP="0032354F">
            <w:pPr>
              <w:pStyle w:val="TopptekstAvdeling"/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sdt>
            <w:sdtPr>
              <w:tag w:val="DocumentDate"/>
              <w:id w:val="10007"/>
              <w:placeholder>
                <w:docPart w:val="F546102AD0004FBFBF443B2DD4C1342A"/>
              </w:placeholder>
              <w:dataBinding w:prefixMappings="xmlns:gbs='http://www.software-innovation.no/growBusinessDocument'" w:xpath="/gbs:GrowBusinessDocument/gbs:DocumentDate[@gbs:key='10007']" w:storeItemID="{6C98586C-CA31-4729-B54E-B5F0293CB725}"/>
              <w:date w:fullDate="2014-11-07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:rsidR="00516D12" w:rsidRPr="00516D12" w:rsidRDefault="005A3254" w:rsidP="00516D12">
                <w:pPr>
                  <w:pStyle w:val="TopptekstforReferanse"/>
                  <w:ind w:right="72"/>
                </w:pPr>
                <w:r>
                  <w:t>07.11.2014</w:t>
                </w:r>
              </w:p>
            </w:sdtContent>
          </w:sdt>
          <w:p w:rsidR="00667623" w:rsidRDefault="00667623" w:rsidP="00516D12">
            <w:pPr>
              <w:pStyle w:val="TopptekstforReferanse"/>
              <w:ind w:right="72"/>
            </w:pPr>
          </w:p>
        </w:tc>
        <w:tc>
          <w:tcPr>
            <w:tcW w:w="2694" w:type="dxa"/>
            <w:tcBorders>
              <w:left w:val="nil"/>
            </w:tcBorders>
          </w:tcPr>
          <w:p w:rsidR="00667623" w:rsidRDefault="00A648FD" w:rsidP="00C047F3">
            <w:pPr>
              <w:pStyle w:val="TopptekstforReferanse"/>
            </w:pPr>
            <w:sdt>
              <w:sdtPr>
                <w:tag w:val="DocumentNumber"/>
                <w:id w:val="10013"/>
                <w:placeholder>
                  <w:docPart w:val="1B2E20DBFD8A49139EE71E2A6835AC65"/>
                </w:placeholder>
                <w:dataBinding w:prefixMappings="xmlns:gbs='http://www.software-innovation.no/growBusinessDocument'" w:xpath="/gbs:GrowBusinessDocument/gbs:DocumentNumber[@gbs:key='10013']" w:storeItemID="{6C98586C-CA31-4729-B54E-B5F0293CB725}"/>
                <w:text/>
              </w:sdtPr>
              <w:sdtEndPr/>
              <w:sdtContent>
                <w:r w:rsidR="005A3254">
                  <w:t>14/27972-2</w:t>
                </w:r>
              </w:sdtContent>
            </w:sdt>
            <w:r w:rsidR="00371E0F">
              <w:t xml:space="preserve"> </w:t>
            </w:r>
            <w:r w:rsidR="00306611">
              <w:t>:</w:t>
            </w:r>
            <w:r w:rsidR="008F3FEE">
              <w:t xml:space="preserve"> </w:t>
            </w:r>
            <w:sdt>
              <w:sdtPr>
                <w:tag w:val="ToCase.ToClassCodes"/>
                <w:id w:val="10025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Lists/gbs:SingleLines/gbs:ToCase.ToClassCodes/gbs:DisplayField[@gbs:key='10025']" w:storeItemID="{6C98586C-CA31-4729-B54E-B5F0293CB725}"/>
                <w:text/>
              </w:sdtPr>
              <w:sdtEndPr/>
              <w:sdtContent>
                <w:r w:rsidR="005A3254">
                  <w:t>057, ---, &amp;11</w:t>
                </w:r>
              </w:sdtContent>
            </w:sdt>
          </w:p>
        </w:tc>
      </w:tr>
      <w:tr w:rsidR="00667623" w:rsidTr="00AB453E">
        <w:trPr>
          <w:cantSplit/>
          <w:trHeight w:hRule="exact" w:val="200"/>
        </w:trPr>
        <w:tc>
          <w:tcPr>
            <w:tcW w:w="4606" w:type="dxa"/>
            <w:vMerge w:val="restart"/>
          </w:tcPr>
          <w:p w:rsidR="00667623" w:rsidRDefault="00667623" w:rsidP="00BA3E53">
            <w:pPr>
              <w:pStyle w:val="TopptekstforReferanse"/>
              <w:ind w:right="72"/>
            </w:pPr>
            <w:r>
              <w:t>Saksbehandler:</w:t>
            </w:r>
            <w:r w:rsidR="00BA3E53">
              <w:t xml:space="preserve"> </w:t>
            </w:r>
            <w:sdt>
              <w:sdtPr>
                <w:tag w:val="OurRef.Name"/>
                <w:id w:val="10002"/>
                <w:placeholder>
                  <w:docPart w:val="7AE31393B54C47D8AAC10D0877DF075C"/>
                </w:placeholder>
                <w:dataBinding w:prefixMappings="xmlns:gbs='http://www.software-innovation.no/growBusinessDocument'" w:xpath="/gbs:GrowBusinessDocument/gbs:OurRef.Name[@gbs:key='10002']" w:storeItemID="{6C98586C-CA31-4729-B54E-B5F0293CB725}"/>
                <w:text/>
              </w:sdtPr>
              <w:sdtEndPr/>
              <w:sdtContent>
                <w:r w:rsidR="005A3254">
                  <w:t>Anela Dukic</w:t>
                </w:r>
              </w:sdtContent>
            </w:sdt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67623" w:rsidRDefault="00667623" w:rsidP="0032354F">
            <w:pPr>
              <w:pStyle w:val="TopptekstforReferanse"/>
              <w:ind w:right="-70"/>
              <w:rPr>
                <w:b/>
              </w:rPr>
            </w:pPr>
            <w:r>
              <w:rPr>
                <w:b/>
              </w:rPr>
              <w:t>Deres dato</w:t>
            </w:r>
          </w:p>
        </w:tc>
        <w:tc>
          <w:tcPr>
            <w:tcW w:w="2694" w:type="dxa"/>
            <w:tcBorders>
              <w:left w:val="nil"/>
            </w:tcBorders>
          </w:tcPr>
          <w:p w:rsidR="00667623" w:rsidRDefault="00667623" w:rsidP="0032354F">
            <w:pPr>
              <w:pStyle w:val="TopptekstforReferanse"/>
              <w:rPr>
                <w:b/>
              </w:rPr>
            </w:pPr>
            <w:r>
              <w:rPr>
                <w:b/>
              </w:rPr>
              <w:t>Deres referanse</w:t>
            </w:r>
          </w:p>
        </w:tc>
      </w:tr>
      <w:tr w:rsidR="00667623" w:rsidTr="00AB453E">
        <w:trPr>
          <w:cantSplit/>
          <w:trHeight w:hRule="exact" w:val="200"/>
        </w:trPr>
        <w:tc>
          <w:tcPr>
            <w:tcW w:w="4606" w:type="dxa"/>
            <w:vMerge/>
          </w:tcPr>
          <w:p w:rsidR="00667623" w:rsidRDefault="00667623" w:rsidP="0032354F">
            <w:pPr>
              <w:pStyle w:val="Overskrift1"/>
              <w:tabs>
                <w:tab w:val="clear" w:pos="2268"/>
                <w:tab w:val="clear" w:pos="6067"/>
                <w:tab w:val="clear" w:pos="7825"/>
              </w:tabs>
              <w:ind w:right="-4077"/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67623" w:rsidRDefault="00A648FD" w:rsidP="0032354F">
            <w:pPr>
              <w:pStyle w:val="TopptekstforReferanse"/>
              <w:ind w:right="-70"/>
            </w:pPr>
            <w:sdt>
              <w:sdtPr>
                <w:tag w:val="ToActivityContact.ToRequest.DocumentDate"/>
                <w:id w:val="10006"/>
                <w:placeholder>
                  <w:docPart w:val="D2421D1C13004751988B841890BD1011"/>
                </w:placeholder>
                <w:dataBinding w:prefixMappings="xmlns:gbs='http://www.software-innovation.no/growBusinessDocument'" w:xpath="/gbs:GrowBusinessDocument/gbs:ToActivityContact.ToRequest.DocumentDate[@gbs:key='10006']" w:storeItemID="{6C98586C-CA31-4729-B54E-B5F0293CB725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A3254">
                  <w:t xml:space="preserve">  </w:t>
                </w:r>
              </w:sdtContent>
            </w:sdt>
          </w:p>
        </w:tc>
        <w:tc>
          <w:tcPr>
            <w:tcW w:w="2694" w:type="dxa"/>
            <w:tcBorders>
              <w:left w:val="nil"/>
            </w:tcBorders>
          </w:tcPr>
          <w:sdt>
            <w:sdtPr>
              <w:tag w:val="ReferenceNo"/>
              <w:id w:val="10040"/>
              <w:placeholder>
                <w:docPart w:val="6D569C2DB76D40BD84D0D2C4A7EF5674"/>
              </w:placeholder>
              <w:dataBinding w:prefixMappings="xmlns:gbs='http://www.software-innovation.no/growBusinessDocument'" w:xpath="/gbs:GrowBusinessDocument/gbs:ReferenceNo[@gbs:key='10040']" w:storeItemID="{6C98586C-CA31-4729-B54E-B5F0293CB725}"/>
              <w:text/>
            </w:sdtPr>
            <w:sdtEndPr/>
            <w:sdtContent>
              <w:p w:rsidR="00B024A2" w:rsidRPr="00B024A2" w:rsidRDefault="005A3254" w:rsidP="00B024A2">
                <w:pPr>
                  <w:pStyle w:val="TopptekstforReferanse"/>
                  <w:ind w:right="-70"/>
                </w:pPr>
                <w:r>
                  <w:t xml:space="preserve">  </w:t>
                </w:r>
              </w:p>
            </w:sdtContent>
          </w:sdt>
          <w:p w:rsidR="00667623" w:rsidRDefault="00667623" w:rsidP="00B024A2">
            <w:pPr>
              <w:pStyle w:val="TopptekstforReferanse"/>
              <w:ind w:right="-70"/>
            </w:pPr>
          </w:p>
        </w:tc>
      </w:tr>
    </w:tbl>
    <w:p w:rsidR="0032354F" w:rsidRDefault="0032354F">
      <w:pPr>
        <w:rPr>
          <w:rFonts w:cs="Arial"/>
          <w:szCs w:val="24"/>
        </w:rPr>
      </w:pPr>
    </w:p>
    <w:p w:rsidR="00B7635E" w:rsidRDefault="00B7635E">
      <w:pPr>
        <w:rPr>
          <w:rFonts w:cs="Arial"/>
          <w:szCs w:val="24"/>
        </w:rPr>
      </w:pPr>
    </w:p>
    <w:p w:rsidR="007D4A12" w:rsidRPr="00AE11B6" w:rsidRDefault="007D4A12">
      <w:pPr>
        <w:rPr>
          <w:rFonts w:cs="Arial"/>
          <w:szCs w:val="24"/>
        </w:rPr>
      </w:pPr>
    </w:p>
    <w:p w:rsidR="00622FB0" w:rsidRPr="00AE11B6" w:rsidRDefault="00622FB0" w:rsidP="00622FB0">
      <w:pPr>
        <w:rPr>
          <w:rFonts w:cs="Arial"/>
          <w:szCs w:val="24"/>
        </w:rPr>
      </w:pPr>
    </w:p>
    <w:p w:rsidR="00622FB0" w:rsidRPr="00AE11B6" w:rsidRDefault="00622FB0" w:rsidP="00622FB0">
      <w:pPr>
        <w:rPr>
          <w:rFonts w:cs="Arial"/>
          <w:szCs w:val="24"/>
        </w:rPr>
      </w:pPr>
    </w:p>
    <w:p w:rsidR="00667623" w:rsidRPr="00BE6A29" w:rsidRDefault="00A648FD" w:rsidP="00BE6A29">
      <w:pPr>
        <w:pStyle w:val="Overskrift2"/>
      </w:pPr>
      <w:sdt>
        <w:sdtPr>
          <w:tag w:val="Title"/>
          <w:id w:val="10012"/>
          <w:placeholder>
            <w:docPart w:val="DefaultPlaceholder_22675703"/>
          </w:placeholder>
          <w:dataBinding w:prefixMappings="xmlns:gbs='http://www.software-innovation.no/growBusinessDocument'" w:xpath="/gbs:GrowBusinessDocument/gbs:Title[@gbs:key='10012']" w:storeItemID="{6C98586C-CA31-4729-B54E-B5F0293CB725}"/>
          <w:text w:multiLine="1"/>
        </w:sdtPr>
        <w:sdtEndPr/>
        <w:sdtContent>
          <w:r w:rsidR="005A3254">
            <w:t xml:space="preserve">Rutine for restansekontroll i elektronisk sak- arkivsystem (P360) i </w:t>
          </w:r>
          <w:r w:rsidR="00D8572C">
            <w:t>Vest-Agder fylkeskommun</w:t>
          </w:r>
          <w:r w:rsidR="00126E4F">
            <w:t>e</w:t>
          </w:r>
        </w:sdtContent>
      </w:sdt>
    </w:p>
    <w:p w:rsidR="00667623" w:rsidRPr="00E727F7" w:rsidRDefault="00667623" w:rsidP="00E727F7"/>
    <w:p w:rsidR="001A5E9E" w:rsidRPr="005A3254" w:rsidRDefault="005A3254" w:rsidP="00E727F7">
      <w:pPr>
        <w:rPr>
          <w:b/>
        </w:rPr>
      </w:pPr>
      <w:bookmarkStart w:id="1" w:name="Start"/>
      <w:bookmarkEnd w:id="1"/>
      <w:r w:rsidRPr="005A3254">
        <w:rPr>
          <w:b/>
        </w:rPr>
        <w:t>Arkivforskriften:</w:t>
      </w:r>
    </w:p>
    <w:p w:rsidR="005A3254" w:rsidRDefault="005A3254" w:rsidP="00E727F7"/>
    <w:p w:rsidR="005A3254" w:rsidRPr="005A3254" w:rsidRDefault="005A3254" w:rsidP="005A3254">
      <w:pPr>
        <w:rPr>
          <w:rFonts w:cs="Arial"/>
          <w:b/>
          <w:sz w:val="22"/>
          <w:szCs w:val="22"/>
        </w:rPr>
      </w:pPr>
      <w:r w:rsidRPr="005A3254">
        <w:rPr>
          <w:rFonts w:cs="Arial"/>
          <w:b/>
          <w:sz w:val="22"/>
          <w:szCs w:val="22"/>
        </w:rPr>
        <w:t>§ 3-7 Oppfølging av saksbehandlingen</w:t>
      </w:r>
    </w:p>
    <w:p w:rsidR="005A3254" w:rsidRPr="005A3254" w:rsidRDefault="005A3254" w:rsidP="005A3254">
      <w:pPr>
        <w:rPr>
          <w:rFonts w:cs="Arial"/>
          <w:b/>
          <w:sz w:val="22"/>
          <w:szCs w:val="22"/>
        </w:rPr>
      </w:pPr>
    </w:p>
    <w:p w:rsidR="00823235" w:rsidRPr="00F603BC" w:rsidRDefault="005A3254" w:rsidP="005A3254">
      <w:pPr>
        <w:pStyle w:val="Brdtekst"/>
        <w:rPr>
          <w:rFonts w:ascii="Arial" w:hAnsi="Arial" w:cs="Arial"/>
          <w:b w:val="0"/>
          <w:i/>
          <w:sz w:val="22"/>
          <w:szCs w:val="22"/>
        </w:rPr>
      </w:pPr>
      <w:r w:rsidRPr="00F603BC">
        <w:rPr>
          <w:rFonts w:ascii="Arial" w:hAnsi="Arial" w:cs="Arial"/>
          <w:b w:val="0"/>
          <w:i/>
          <w:sz w:val="22"/>
          <w:szCs w:val="22"/>
        </w:rPr>
        <w:t xml:space="preserve">Offentlige organ er pålagt til bestemte tider å ta ut en oversikt over dokumenter som ikke er ferdig behandlet. Normalt ca 4 ganger i året. Målet med restansekontrollen er å sikre at alle mottatte henvendelser til organet blir besvart innen rimelig tid. </w:t>
      </w:r>
    </w:p>
    <w:p w:rsidR="0063145E" w:rsidRPr="00F603BC" w:rsidRDefault="0063145E" w:rsidP="0063145E">
      <w:pPr>
        <w:pStyle w:val="Default"/>
        <w:rPr>
          <w:i/>
        </w:rPr>
      </w:pPr>
    </w:p>
    <w:p w:rsidR="009A1D86" w:rsidRPr="00F603BC" w:rsidRDefault="0063145E" w:rsidP="009A1D86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F603BC">
        <w:rPr>
          <w:rFonts w:ascii="Arial" w:hAnsi="Arial" w:cs="Arial"/>
          <w:i/>
          <w:sz w:val="22"/>
          <w:szCs w:val="22"/>
        </w:rPr>
        <w:t>Krav til avskriving og arkivlegging fremkommer i § 3-8: Når behandlingen er avsluttet og svarbrev er ekspedert, skal alle dokumentene i saken tilbake til arkivtjenesten, og det inngå-ende br</w:t>
      </w:r>
      <w:r w:rsidR="00CF521B" w:rsidRPr="00F603BC">
        <w:rPr>
          <w:rFonts w:ascii="Arial" w:hAnsi="Arial" w:cs="Arial"/>
          <w:i/>
          <w:sz w:val="22"/>
          <w:szCs w:val="22"/>
        </w:rPr>
        <w:t>evet skal avskrives i journalen.</w:t>
      </w:r>
    </w:p>
    <w:p w:rsidR="00785EF0" w:rsidRPr="00785EF0" w:rsidRDefault="00785EF0" w:rsidP="00785EF0">
      <w:pPr>
        <w:spacing w:before="100" w:beforeAutospacing="1" w:after="100" w:afterAutospacing="1"/>
        <w:outlineLvl w:val="1"/>
        <w:rPr>
          <w:rFonts w:cs="Arial"/>
          <w:b/>
          <w:bCs/>
          <w:szCs w:val="24"/>
          <w:lang w:eastAsia="nb-NO"/>
        </w:rPr>
      </w:pPr>
      <w:r w:rsidRPr="00785EF0">
        <w:rPr>
          <w:rFonts w:cs="Arial"/>
          <w:b/>
          <w:bCs/>
          <w:szCs w:val="24"/>
          <w:lang w:eastAsia="nb-NO"/>
        </w:rPr>
        <w:t>Behandlingstid</w:t>
      </w:r>
    </w:p>
    <w:p w:rsidR="00785EF0" w:rsidRPr="00785EF0" w:rsidRDefault="00785EF0" w:rsidP="00785EF0">
      <w:pPr>
        <w:pStyle w:val="Brdtekst"/>
        <w:rPr>
          <w:rFonts w:ascii="Arial" w:hAnsi="Arial" w:cs="Arial"/>
          <w:b w:val="0"/>
          <w:sz w:val="22"/>
          <w:szCs w:val="22"/>
        </w:rPr>
      </w:pPr>
      <w:r w:rsidRPr="00785EF0">
        <w:rPr>
          <w:rFonts w:ascii="Arial" w:hAnsi="Arial" w:cs="Arial"/>
          <w:b w:val="0"/>
          <w:sz w:val="22"/>
          <w:szCs w:val="22"/>
        </w:rPr>
        <w:t>Forvaltningsorganet skal forberede og avgjøre saken uten ugrunnet opphold</w:t>
      </w:r>
      <w:r w:rsidRPr="0063145E">
        <w:rPr>
          <w:rFonts w:ascii="Arial" w:hAnsi="Arial" w:cs="Arial"/>
          <w:b w:val="0"/>
          <w:bCs/>
          <w:sz w:val="22"/>
          <w:szCs w:val="22"/>
        </w:rPr>
        <w:t xml:space="preserve">, </w:t>
      </w:r>
      <w:hyperlink r:id="rId9" w:anchor="11a" w:tgtFrame="_blank" w:history="1">
        <w:r w:rsidRPr="0063145E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ref forvaltningslovens §11a.</w:t>
        </w:r>
      </w:hyperlink>
      <w:r w:rsidR="0063145E">
        <w:rPr>
          <w:rFonts w:ascii="Arial" w:hAnsi="Arial" w:cs="Arial"/>
          <w:b w:val="0"/>
          <w:sz w:val="22"/>
          <w:szCs w:val="22"/>
        </w:rPr>
        <w:t xml:space="preserve"> </w:t>
      </w:r>
      <w:r w:rsidRPr="005A3254">
        <w:rPr>
          <w:rFonts w:ascii="Arial" w:hAnsi="Arial" w:cs="Arial"/>
          <w:b w:val="0"/>
          <w:sz w:val="22"/>
          <w:szCs w:val="22"/>
        </w:rPr>
        <w:t xml:space="preserve">Saksbehandler har ansvaret for at brev blir besvart innen fastsatte tidsfrister. </w:t>
      </w:r>
    </w:p>
    <w:p w:rsidR="00785EF0" w:rsidRPr="005A3254" w:rsidRDefault="00785EF0" w:rsidP="00785EF0">
      <w:pPr>
        <w:pStyle w:val="Brdtekst"/>
        <w:rPr>
          <w:rFonts w:ascii="Arial" w:hAnsi="Arial" w:cs="Arial"/>
          <w:b w:val="0"/>
          <w:sz w:val="22"/>
          <w:szCs w:val="22"/>
        </w:rPr>
      </w:pPr>
      <w:r w:rsidRPr="005A3254">
        <w:rPr>
          <w:rFonts w:ascii="Arial" w:hAnsi="Arial" w:cs="Arial"/>
          <w:b w:val="0"/>
          <w:sz w:val="22"/>
          <w:szCs w:val="22"/>
        </w:rPr>
        <w:t>Dokumentsenter registrerer forfallsdato som oppfølging av svarfrister dersom slik dato står i brevet.</w:t>
      </w:r>
    </w:p>
    <w:p w:rsidR="00785EF0" w:rsidRPr="00F82926" w:rsidRDefault="0063145E" w:rsidP="00785EF0">
      <w:pPr>
        <w:spacing w:before="100" w:beforeAutospacing="1" w:after="100" w:afterAutospacing="1"/>
        <w:rPr>
          <w:rFonts w:cs="Arial"/>
          <w:b/>
          <w:szCs w:val="24"/>
        </w:rPr>
      </w:pPr>
      <w:r>
        <w:rPr>
          <w:rFonts w:cs="Arial"/>
          <w:b/>
          <w:szCs w:val="24"/>
        </w:rPr>
        <w:t>Restansekontroll</w:t>
      </w:r>
      <w:r w:rsidR="00CA0075">
        <w:rPr>
          <w:rFonts w:cs="Arial"/>
          <w:b/>
          <w:szCs w:val="24"/>
        </w:rPr>
        <w:t xml:space="preserve"> av inngående dokumenter/interne notater </w:t>
      </w:r>
      <w:r w:rsidR="00CA0075" w:rsidRPr="00CA0075">
        <w:rPr>
          <w:rFonts w:cs="Arial"/>
          <w:b/>
          <w:szCs w:val="24"/>
          <w:u w:val="single"/>
        </w:rPr>
        <w:t>med</w:t>
      </w:r>
      <w:r w:rsidR="00CA0075">
        <w:rPr>
          <w:rFonts w:cs="Arial"/>
          <w:b/>
          <w:szCs w:val="24"/>
        </w:rPr>
        <w:t xml:space="preserve"> oppfølging</w:t>
      </w:r>
    </w:p>
    <w:p w:rsidR="005A3254" w:rsidRDefault="00785EF0" w:rsidP="00785EF0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63145E">
        <w:rPr>
          <w:rFonts w:cs="Arial"/>
          <w:sz w:val="22"/>
          <w:szCs w:val="22"/>
        </w:rPr>
        <w:t xml:space="preserve">Restanselister er en kontroll over alle inngående dokumenter/interne notater med oppfølging som </w:t>
      </w:r>
      <w:r w:rsidR="0063145E" w:rsidRPr="0063145E">
        <w:rPr>
          <w:rFonts w:cs="Arial"/>
          <w:sz w:val="22"/>
          <w:szCs w:val="22"/>
        </w:rPr>
        <w:t xml:space="preserve">ikke er besvart eller avskrevet. Alle </w:t>
      </w:r>
      <w:r w:rsidR="0063145E">
        <w:rPr>
          <w:rFonts w:cs="Arial"/>
          <w:sz w:val="22"/>
          <w:szCs w:val="22"/>
        </w:rPr>
        <w:t xml:space="preserve">saksbehandlere/ledere </w:t>
      </w:r>
      <w:r w:rsidR="0063145E" w:rsidRPr="0063145E">
        <w:rPr>
          <w:rFonts w:cs="Arial"/>
          <w:sz w:val="22"/>
          <w:szCs w:val="22"/>
        </w:rPr>
        <w:t>skal utøve restansekontroll ved daglig oppfølging av "Ubesvarte dokumenter" i P360.</w:t>
      </w:r>
      <w:r w:rsidR="0063145E">
        <w:rPr>
          <w:rFonts w:cs="Arial"/>
          <w:sz w:val="22"/>
          <w:szCs w:val="22"/>
        </w:rPr>
        <w:t xml:space="preserve"> </w:t>
      </w:r>
    </w:p>
    <w:p w:rsidR="00D8572C" w:rsidRPr="00CA0075" w:rsidRDefault="00D8572C" w:rsidP="00D8572C">
      <w:pPr>
        <w:spacing w:before="100" w:beforeAutospacing="1" w:after="100" w:afterAutospacing="1"/>
        <w:rPr>
          <w:rFonts w:cs="Arial"/>
          <w:b/>
          <w:szCs w:val="24"/>
        </w:rPr>
      </w:pPr>
      <w:r w:rsidRPr="00CA0075">
        <w:rPr>
          <w:rFonts w:cs="Arial"/>
          <w:b/>
          <w:szCs w:val="24"/>
        </w:rPr>
        <w:t>Restansekontroll av egenproduserte (dokumenter ut, notater, saksfremstillinger) dokumenter i status "Reservert"</w:t>
      </w:r>
    </w:p>
    <w:p w:rsidR="00CA0075" w:rsidRPr="009A1D86" w:rsidRDefault="00D8572C" w:rsidP="00D8572C">
      <w:pPr>
        <w:spacing w:before="100" w:beforeAutospacing="1" w:after="100" w:after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Saksbehandler har ansvar for å ferdigstille alle egenproduserte dokumenter. Når dokumentet er ferdig og klar for utsendelse – må saksbehandler ferdigstille dokumentet. Dette gjøres med funksjon "Ekspeder" fra skrivebordet i P360. Ekspedering skal skje umiddelbart etter ferdigstilling av dokumentet. Påbegynte dokumenter som skal utgå skal endres til utgår og dokumentet ekspederes på vanlig måte</w:t>
      </w:r>
      <w:r w:rsidR="00F603BC">
        <w:rPr>
          <w:rFonts w:cs="Arial"/>
          <w:sz w:val="22"/>
          <w:szCs w:val="22"/>
        </w:rPr>
        <w:t>.</w:t>
      </w:r>
    </w:p>
    <w:p w:rsidR="0063145E" w:rsidRPr="00CA0075" w:rsidRDefault="0063145E" w:rsidP="00785EF0">
      <w:pPr>
        <w:spacing w:before="100" w:beforeAutospacing="1" w:after="100" w:afterAutospacing="1"/>
        <w:rPr>
          <w:rFonts w:cs="Arial"/>
          <w:b/>
          <w:szCs w:val="24"/>
          <w:lang w:eastAsia="nb-NO"/>
        </w:rPr>
      </w:pPr>
      <w:r w:rsidRPr="00CA0075">
        <w:rPr>
          <w:rFonts w:cs="Arial"/>
          <w:b/>
          <w:szCs w:val="24"/>
          <w:lang w:eastAsia="nb-NO"/>
        </w:rPr>
        <w:t>Restanselister</w:t>
      </w:r>
    </w:p>
    <w:p w:rsidR="0063145E" w:rsidRDefault="0063145E" w:rsidP="0063145E">
      <w:pPr>
        <w:pStyle w:val="Brdteks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Dokumentsenteret </w:t>
      </w:r>
      <w:r w:rsidR="005A3254" w:rsidRPr="005A3254">
        <w:rPr>
          <w:rFonts w:ascii="Arial" w:hAnsi="Arial" w:cs="Arial"/>
          <w:b w:val="0"/>
          <w:sz w:val="22"/>
          <w:szCs w:val="22"/>
        </w:rPr>
        <w:t xml:space="preserve">skal </w:t>
      </w:r>
      <w:r>
        <w:rPr>
          <w:rFonts w:ascii="Arial" w:hAnsi="Arial" w:cs="Arial"/>
          <w:b w:val="0"/>
          <w:sz w:val="22"/>
          <w:szCs w:val="22"/>
        </w:rPr>
        <w:t>utføre restansekontroll kvartalsvis ved å sende varsel på e-post til alle saksbehandlere:</w:t>
      </w:r>
    </w:p>
    <w:p w:rsidR="0063145E" w:rsidRDefault="0063145E" w:rsidP="0063145E">
      <w:pPr>
        <w:pStyle w:val="Brdtekst"/>
        <w:rPr>
          <w:rFonts w:ascii="Arial" w:hAnsi="Arial" w:cs="Arial"/>
          <w:b w:val="0"/>
          <w:sz w:val="22"/>
          <w:szCs w:val="22"/>
        </w:rPr>
      </w:pPr>
    </w:p>
    <w:p w:rsidR="005A3254" w:rsidRPr="005A3254" w:rsidRDefault="005A3254" w:rsidP="0063145E">
      <w:pPr>
        <w:pStyle w:val="Brdtekst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5A3254">
        <w:rPr>
          <w:rFonts w:ascii="Arial" w:hAnsi="Arial" w:cs="Arial"/>
          <w:b w:val="0"/>
          <w:sz w:val="22"/>
          <w:szCs w:val="22"/>
        </w:rPr>
        <w:t>31. mars</w:t>
      </w:r>
    </w:p>
    <w:p w:rsidR="005A3254" w:rsidRPr="005A3254" w:rsidRDefault="005A3254" w:rsidP="005A3254">
      <w:pPr>
        <w:pStyle w:val="Brdtekst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5A3254">
        <w:rPr>
          <w:rFonts w:ascii="Arial" w:hAnsi="Arial" w:cs="Arial"/>
          <w:b w:val="0"/>
          <w:sz w:val="22"/>
          <w:szCs w:val="22"/>
        </w:rPr>
        <w:t>30. juni</w:t>
      </w:r>
    </w:p>
    <w:p w:rsidR="005A3254" w:rsidRPr="005A3254" w:rsidRDefault="005A3254" w:rsidP="005A3254">
      <w:pPr>
        <w:pStyle w:val="Brdtekst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5A3254">
        <w:rPr>
          <w:rFonts w:ascii="Arial" w:hAnsi="Arial" w:cs="Arial"/>
          <w:b w:val="0"/>
          <w:sz w:val="22"/>
          <w:szCs w:val="22"/>
        </w:rPr>
        <w:t>30. september</w:t>
      </w:r>
    </w:p>
    <w:p w:rsidR="005A3254" w:rsidRPr="005A3254" w:rsidRDefault="005A3254" w:rsidP="005A3254">
      <w:pPr>
        <w:pStyle w:val="Brdtekst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5A3254">
        <w:rPr>
          <w:rFonts w:ascii="Arial" w:hAnsi="Arial" w:cs="Arial"/>
          <w:b w:val="0"/>
          <w:sz w:val="22"/>
          <w:szCs w:val="22"/>
        </w:rPr>
        <w:t>31. desember</w:t>
      </w:r>
    </w:p>
    <w:p w:rsidR="005A3254" w:rsidRPr="005A3254" w:rsidRDefault="005A3254" w:rsidP="005A3254">
      <w:pPr>
        <w:pStyle w:val="Brdtekst"/>
        <w:rPr>
          <w:rFonts w:ascii="Arial" w:hAnsi="Arial" w:cs="Arial"/>
          <w:b w:val="0"/>
          <w:sz w:val="22"/>
          <w:szCs w:val="22"/>
        </w:rPr>
      </w:pPr>
      <w:r w:rsidRPr="005A3254">
        <w:rPr>
          <w:rFonts w:ascii="Arial" w:hAnsi="Arial" w:cs="Arial"/>
          <w:b w:val="0"/>
          <w:sz w:val="22"/>
          <w:szCs w:val="22"/>
        </w:rPr>
        <w:t xml:space="preserve"> </w:t>
      </w:r>
    </w:p>
    <w:p w:rsidR="00785EF0" w:rsidRDefault="0063145E" w:rsidP="005A3254">
      <w:pPr>
        <w:pStyle w:val="Brdtekst"/>
        <w:rPr>
          <w:rFonts w:ascii="Arial" w:hAnsi="Arial" w:cs="Arial"/>
          <w:b w:val="0"/>
          <w:sz w:val="22"/>
          <w:szCs w:val="22"/>
        </w:rPr>
      </w:pPr>
      <w:r w:rsidRPr="00CF521B">
        <w:rPr>
          <w:rFonts w:ascii="Arial" w:hAnsi="Arial" w:cs="Arial"/>
          <w:b w:val="0"/>
          <w:sz w:val="22"/>
          <w:szCs w:val="22"/>
        </w:rPr>
        <w:lastRenderedPageBreak/>
        <w:t>Leder på avdeling/enhet er ansvarlig at saksbehandlere følger opp restansekontroll.</w:t>
      </w:r>
    </w:p>
    <w:p w:rsidR="00CF521B" w:rsidRDefault="00CF521B" w:rsidP="005A3254">
      <w:pPr>
        <w:pStyle w:val="Brdtekst"/>
        <w:rPr>
          <w:rFonts w:ascii="Arial" w:hAnsi="Arial" w:cs="Arial"/>
          <w:b w:val="0"/>
          <w:sz w:val="22"/>
          <w:szCs w:val="22"/>
        </w:rPr>
      </w:pPr>
    </w:p>
    <w:p w:rsidR="00CF521B" w:rsidRPr="0059423E" w:rsidRDefault="00CF521B" w:rsidP="005A3254">
      <w:pPr>
        <w:pStyle w:val="Brdtekst"/>
        <w:rPr>
          <w:rFonts w:ascii="Arial" w:hAnsi="Arial" w:cs="Arial"/>
          <w:szCs w:val="24"/>
        </w:rPr>
      </w:pPr>
      <w:r w:rsidRPr="0059423E">
        <w:rPr>
          <w:rFonts w:ascii="Arial" w:hAnsi="Arial" w:cs="Arial"/>
          <w:szCs w:val="24"/>
        </w:rPr>
        <w:t>Restanselister i P360</w:t>
      </w:r>
    </w:p>
    <w:p w:rsidR="00CF521B" w:rsidRDefault="00CF521B" w:rsidP="005A3254">
      <w:pPr>
        <w:pStyle w:val="Brdtekst"/>
        <w:rPr>
          <w:rFonts w:ascii="Arial" w:hAnsi="Arial" w:cs="Arial"/>
          <w:sz w:val="22"/>
          <w:szCs w:val="22"/>
        </w:rPr>
      </w:pPr>
    </w:p>
    <w:p w:rsidR="00CF521B" w:rsidRDefault="00D8572C" w:rsidP="00D8572C">
      <w:pPr>
        <w:pStyle w:val="Brdtek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Inngående dokumenter og interne notater med oppfølging</w:t>
      </w:r>
    </w:p>
    <w:p w:rsidR="00F603BC" w:rsidRDefault="00F603BC" w:rsidP="00F603BC">
      <w:pPr>
        <w:pStyle w:val="Brdtekst"/>
        <w:ind w:left="720"/>
        <w:rPr>
          <w:rFonts w:ascii="Arial" w:hAnsi="Arial" w:cs="Arial"/>
          <w:sz w:val="22"/>
          <w:szCs w:val="22"/>
        </w:rPr>
      </w:pPr>
    </w:p>
    <w:p w:rsidR="0059423E" w:rsidRDefault="0059423E" w:rsidP="0059423E">
      <w:pPr>
        <w:pStyle w:val="Brdtekst"/>
        <w:rPr>
          <w:rFonts w:ascii="Arial" w:hAnsi="Arial" w:cs="Arial"/>
          <w:b w:val="0"/>
          <w:noProof/>
        </w:rPr>
      </w:pPr>
      <w:r w:rsidRPr="0059423E">
        <w:rPr>
          <w:rFonts w:ascii="Arial" w:hAnsi="Arial" w:cs="Arial"/>
          <w:b w:val="0"/>
          <w:noProof/>
        </w:rPr>
        <w:t>Dokumenter som ligger i lista "Ubesvarte dokumenter" skal enten besvares, avskrives eller omfordeles</w:t>
      </w:r>
      <w:r>
        <w:rPr>
          <w:rFonts w:ascii="Arial" w:hAnsi="Arial" w:cs="Arial"/>
          <w:b w:val="0"/>
          <w:noProof/>
        </w:rPr>
        <w:t>.</w:t>
      </w:r>
    </w:p>
    <w:p w:rsidR="0059423E" w:rsidRPr="0059423E" w:rsidRDefault="0059423E" w:rsidP="0059423E">
      <w:pPr>
        <w:pStyle w:val="Brdtekst"/>
        <w:rPr>
          <w:rFonts w:ascii="Arial" w:hAnsi="Arial" w:cs="Arial"/>
          <w:b w:val="0"/>
          <w:noProof/>
        </w:rPr>
      </w:pPr>
    </w:p>
    <w:p w:rsidR="00F603BC" w:rsidRDefault="0059423E" w:rsidP="0059423E">
      <w:pPr>
        <w:pStyle w:val="Brdtekst"/>
        <w:rPr>
          <w:noProof/>
        </w:rPr>
      </w:pPr>
      <w:r>
        <w:rPr>
          <w:noProof/>
        </w:rPr>
        <w:drawing>
          <wp:inline distT="0" distB="0" distL="0" distR="0" wp14:anchorId="264DCEF0" wp14:editId="1208A6F4">
            <wp:extent cx="5619750" cy="3362325"/>
            <wp:effectExtent l="19050" t="1905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081" r="5901" b="6158"/>
                    <a:stretch/>
                  </pic:blipFill>
                  <pic:spPr bwMode="auto">
                    <a:xfrm>
                      <a:off x="0" y="0"/>
                      <a:ext cx="5620348" cy="3362683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3BC" w:rsidRDefault="00F603BC" w:rsidP="00F603BC">
      <w:pPr>
        <w:pStyle w:val="Brdtekst"/>
        <w:ind w:left="720"/>
        <w:rPr>
          <w:rFonts w:ascii="Arial" w:hAnsi="Arial" w:cs="Arial"/>
          <w:sz w:val="22"/>
          <w:szCs w:val="22"/>
        </w:rPr>
      </w:pPr>
    </w:p>
    <w:p w:rsidR="00D8572C" w:rsidRDefault="00D8572C" w:rsidP="00D8572C">
      <w:pPr>
        <w:pStyle w:val="Brdtek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Egenproduserte dokumenter i status "Reservert"</w:t>
      </w:r>
    </w:p>
    <w:p w:rsidR="00F603BC" w:rsidRDefault="00F603BC" w:rsidP="00F603BC">
      <w:pPr>
        <w:pStyle w:val="Brdtekst"/>
        <w:ind w:left="720"/>
        <w:rPr>
          <w:rFonts w:ascii="Arial" w:hAnsi="Arial" w:cs="Arial"/>
          <w:sz w:val="22"/>
          <w:szCs w:val="22"/>
        </w:rPr>
      </w:pPr>
    </w:p>
    <w:p w:rsidR="00F603BC" w:rsidRDefault="00F603BC" w:rsidP="00F603BC">
      <w:pPr>
        <w:pStyle w:val="Brdtekst"/>
        <w:ind w:left="360"/>
        <w:rPr>
          <w:rFonts w:ascii="Arial" w:hAnsi="Arial" w:cs="Arial"/>
          <w:b w:val="0"/>
          <w:sz w:val="22"/>
          <w:szCs w:val="22"/>
        </w:rPr>
      </w:pPr>
      <w:r w:rsidRPr="00F603BC">
        <w:rPr>
          <w:rFonts w:ascii="Arial" w:hAnsi="Arial" w:cs="Arial"/>
          <w:b w:val="0"/>
          <w:sz w:val="22"/>
          <w:szCs w:val="22"/>
        </w:rPr>
        <w:t>Dokumenter som ligger i lista "korrespondansedokumenter under arbeid"</w:t>
      </w:r>
      <w:r>
        <w:rPr>
          <w:rFonts w:ascii="Arial" w:hAnsi="Arial" w:cs="Arial"/>
          <w:b w:val="0"/>
          <w:sz w:val="22"/>
          <w:szCs w:val="22"/>
        </w:rPr>
        <w:t xml:space="preserve"> må enten:</w:t>
      </w:r>
    </w:p>
    <w:p w:rsidR="0059423E" w:rsidRDefault="0059423E" w:rsidP="00F603BC">
      <w:pPr>
        <w:pStyle w:val="Brdtekst"/>
        <w:ind w:left="360"/>
        <w:rPr>
          <w:rFonts w:ascii="Arial" w:hAnsi="Arial" w:cs="Arial"/>
          <w:b w:val="0"/>
          <w:sz w:val="22"/>
          <w:szCs w:val="22"/>
        </w:rPr>
      </w:pPr>
    </w:p>
    <w:p w:rsidR="00F603BC" w:rsidRDefault="00F603BC" w:rsidP="00F603BC">
      <w:pPr>
        <w:pStyle w:val="Brdtekst"/>
        <w:numPr>
          <w:ilvl w:val="0"/>
          <w:numId w:val="6"/>
        </w:numPr>
        <w:rPr>
          <w:rFonts w:ascii="Arial" w:hAnsi="Arial" w:cs="Arial"/>
          <w:b w:val="0"/>
          <w:sz w:val="22"/>
          <w:szCs w:val="22"/>
        </w:rPr>
      </w:pPr>
      <w:r w:rsidRPr="00F603BC">
        <w:rPr>
          <w:rFonts w:ascii="Arial" w:hAnsi="Arial" w:cs="Arial"/>
          <w:sz w:val="22"/>
          <w:szCs w:val="22"/>
        </w:rPr>
        <w:t xml:space="preserve">ferdigstilles </w:t>
      </w:r>
      <w:r>
        <w:rPr>
          <w:rFonts w:ascii="Arial" w:hAnsi="Arial" w:cs="Arial"/>
          <w:b w:val="0"/>
          <w:sz w:val="22"/>
          <w:szCs w:val="22"/>
        </w:rPr>
        <w:t xml:space="preserve">- </w:t>
      </w:r>
      <w:r w:rsidRPr="00F603BC">
        <w:rPr>
          <w:rFonts w:ascii="Arial" w:hAnsi="Arial" w:cs="Arial"/>
          <w:b w:val="0"/>
          <w:sz w:val="22"/>
          <w:szCs w:val="22"/>
        </w:rPr>
        <w:t xml:space="preserve">ved å trykke "Ekspeder" </w:t>
      </w:r>
    </w:p>
    <w:p w:rsidR="00F603BC" w:rsidRDefault="00F603BC" w:rsidP="00F603BC">
      <w:pPr>
        <w:pStyle w:val="Brdtekst"/>
        <w:ind w:left="1494"/>
        <w:rPr>
          <w:rFonts w:ascii="Arial" w:hAnsi="Arial" w:cs="Arial"/>
          <w:b w:val="0"/>
          <w:sz w:val="22"/>
          <w:szCs w:val="22"/>
        </w:rPr>
      </w:pPr>
      <w:r w:rsidRPr="00F603BC">
        <w:rPr>
          <w:rFonts w:ascii="Arial" w:hAnsi="Arial" w:cs="Arial"/>
          <w:b w:val="0"/>
          <w:sz w:val="22"/>
          <w:szCs w:val="22"/>
        </w:rPr>
        <w:t xml:space="preserve">eller </w:t>
      </w:r>
    </w:p>
    <w:p w:rsidR="00F603BC" w:rsidRDefault="00F603BC" w:rsidP="00F603BC">
      <w:pPr>
        <w:pStyle w:val="Brdtekst"/>
        <w:numPr>
          <w:ilvl w:val="0"/>
          <w:numId w:val="6"/>
        </w:numPr>
        <w:rPr>
          <w:rFonts w:ascii="Arial" w:hAnsi="Arial" w:cs="Arial"/>
          <w:b w:val="0"/>
          <w:sz w:val="22"/>
          <w:szCs w:val="22"/>
        </w:rPr>
      </w:pPr>
      <w:r w:rsidRPr="00F603BC">
        <w:rPr>
          <w:rFonts w:ascii="Arial" w:hAnsi="Arial" w:cs="Arial"/>
          <w:sz w:val="22"/>
          <w:szCs w:val="22"/>
        </w:rPr>
        <w:t xml:space="preserve">slettes </w:t>
      </w:r>
      <w:r>
        <w:rPr>
          <w:rFonts w:ascii="Arial" w:hAnsi="Arial" w:cs="Arial"/>
          <w:b w:val="0"/>
          <w:sz w:val="22"/>
          <w:szCs w:val="22"/>
        </w:rPr>
        <w:t>– endre tittel til "Utgår" og ekspedere etter det</w:t>
      </w:r>
    </w:p>
    <w:p w:rsidR="0059423E" w:rsidRDefault="0059423E" w:rsidP="0059423E">
      <w:pPr>
        <w:pStyle w:val="Brdtekst"/>
        <w:ind w:left="1854"/>
        <w:rPr>
          <w:rFonts w:ascii="Arial" w:hAnsi="Arial" w:cs="Arial"/>
          <w:sz w:val="22"/>
          <w:szCs w:val="22"/>
        </w:rPr>
      </w:pPr>
    </w:p>
    <w:p w:rsidR="0059423E" w:rsidRPr="00F603BC" w:rsidRDefault="0059423E" w:rsidP="0059423E">
      <w:pPr>
        <w:pStyle w:val="Brdtekst"/>
        <w:ind w:left="1854"/>
        <w:rPr>
          <w:rFonts w:ascii="Arial" w:hAnsi="Arial" w:cs="Arial"/>
          <w:b w:val="0"/>
          <w:sz w:val="22"/>
          <w:szCs w:val="22"/>
        </w:rPr>
      </w:pPr>
    </w:p>
    <w:p w:rsidR="00CF521B" w:rsidRDefault="00F603BC" w:rsidP="005A3254">
      <w:pPr>
        <w:pStyle w:val="Brdteks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A57A50B" wp14:editId="6F637793">
            <wp:extent cx="5762625" cy="2314575"/>
            <wp:effectExtent l="19050" t="1905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7358" t="27536" r="1467" b="20697"/>
                    <a:stretch/>
                  </pic:blipFill>
                  <pic:spPr bwMode="auto">
                    <a:xfrm>
                      <a:off x="0" y="0"/>
                      <a:ext cx="5763238" cy="2314821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23E" w:rsidRDefault="0059423E" w:rsidP="005A3254">
      <w:pPr>
        <w:pStyle w:val="Brdtekst"/>
        <w:rPr>
          <w:rFonts w:ascii="Arial" w:hAnsi="Arial" w:cs="Arial"/>
          <w:sz w:val="22"/>
          <w:szCs w:val="22"/>
        </w:rPr>
      </w:pPr>
    </w:p>
    <w:p w:rsidR="00CF521B" w:rsidRPr="00F86BDF" w:rsidRDefault="00CF521B" w:rsidP="005A3254">
      <w:pPr>
        <w:pStyle w:val="Brdtekst"/>
        <w:rPr>
          <w:rFonts w:ascii="Arial" w:hAnsi="Arial" w:cs="Arial"/>
          <w:szCs w:val="24"/>
        </w:rPr>
      </w:pPr>
      <w:r w:rsidRPr="00F86BDF">
        <w:rPr>
          <w:rFonts w:ascii="Arial" w:hAnsi="Arial" w:cs="Arial"/>
          <w:szCs w:val="24"/>
        </w:rPr>
        <w:t xml:space="preserve">Når ansatt </w:t>
      </w:r>
      <w:r w:rsidR="0059423E" w:rsidRPr="00F86BDF">
        <w:rPr>
          <w:rFonts w:ascii="Arial" w:hAnsi="Arial" w:cs="Arial"/>
          <w:szCs w:val="24"/>
        </w:rPr>
        <w:t>slutter eller går i permisjon</w:t>
      </w:r>
    </w:p>
    <w:p w:rsidR="00F603BC" w:rsidRDefault="00F603BC" w:rsidP="005A3254">
      <w:pPr>
        <w:pStyle w:val="Brdtekst"/>
        <w:rPr>
          <w:rFonts w:ascii="Arial" w:hAnsi="Arial" w:cs="Arial"/>
          <w:sz w:val="22"/>
          <w:szCs w:val="22"/>
        </w:rPr>
      </w:pPr>
    </w:p>
    <w:p w:rsidR="00CF521B" w:rsidRDefault="00CF521B" w:rsidP="005A3254">
      <w:pPr>
        <w:pStyle w:val="Brdtekst"/>
        <w:rPr>
          <w:rFonts w:ascii="Arial" w:hAnsi="Arial" w:cs="Arial"/>
          <w:b w:val="0"/>
          <w:sz w:val="22"/>
          <w:szCs w:val="22"/>
        </w:rPr>
      </w:pPr>
      <w:r w:rsidRPr="00CF521B">
        <w:rPr>
          <w:rFonts w:ascii="Arial" w:hAnsi="Arial" w:cs="Arial"/>
          <w:b w:val="0"/>
          <w:sz w:val="22"/>
          <w:szCs w:val="22"/>
        </w:rPr>
        <w:t>Når en ansatt slutter plikter denne å sjekke sine restanser og avtale med leder om eventuell overføring/omfordeling av ubesvarte dokume</w:t>
      </w:r>
      <w:r w:rsidR="00E05805">
        <w:rPr>
          <w:rFonts w:ascii="Arial" w:hAnsi="Arial" w:cs="Arial"/>
          <w:b w:val="0"/>
          <w:sz w:val="22"/>
          <w:szCs w:val="22"/>
        </w:rPr>
        <w:t>nter og dokumenter under behandling.</w:t>
      </w:r>
      <w:r w:rsidR="00F603BC">
        <w:rPr>
          <w:rFonts w:ascii="Arial" w:hAnsi="Arial" w:cs="Arial"/>
          <w:b w:val="0"/>
          <w:sz w:val="22"/>
          <w:szCs w:val="22"/>
        </w:rPr>
        <w:t xml:space="preserve"> Hvis ansatt slutter før restansekontroll er utført, blir alle dokumenter overført til leder for oppfølging.</w:t>
      </w:r>
    </w:p>
    <w:p w:rsidR="00CF521B" w:rsidRDefault="00CF521B" w:rsidP="005A3254">
      <w:pPr>
        <w:pStyle w:val="Brdtekst"/>
        <w:rPr>
          <w:rFonts w:ascii="Arial" w:hAnsi="Arial" w:cs="Arial"/>
          <w:b w:val="0"/>
          <w:sz w:val="22"/>
          <w:szCs w:val="22"/>
        </w:rPr>
      </w:pPr>
    </w:p>
    <w:p w:rsidR="0059423E" w:rsidRPr="0059423E" w:rsidRDefault="0059423E" w:rsidP="005A3254">
      <w:pPr>
        <w:pStyle w:val="Brdtekst"/>
        <w:rPr>
          <w:rFonts w:ascii="Arial" w:hAnsi="Arial" w:cs="Arial"/>
          <w:sz w:val="22"/>
          <w:szCs w:val="22"/>
        </w:rPr>
      </w:pPr>
      <w:r w:rsidRPr="0059423E">
        <w:rPr>
          <w:rFonts w:ascii="Arial" w:hAnsi="Arial" w:cs="Arial"/>
          <w:sz w:val="22"/>
          <w:szCs w:val="22"/>
        </w:rPr>
        <w:t>Leder kan i enhver tid se på restanselista for sin avdeling</w:t>
      </w:r>
    </w:p>
    <w:p w:rsidR="00E05805" w:rsidRDefault="00E05805" w:rsidP="00E05805">
      <w:pPr>
        <w:pStyle w:val="tabletext"/>
        <w:rPr>
          <w:rFonts w:ascii="Arial" w:hAnsi="Arial" w:cs="Arial"/>
          <w:color w:val="auto"/>
          <w:sz w:val="22"/>
          <w:szCs w:val="22"/>
        </w:rPr>
      </w:pPr>
    </w:p>
    <w:p w:rsidR="00E05805" w:rsidRPr="00E05805" w:rsidRDefault="00E05805" w:rsidP="00E05805">
      <w:pPr>
        <w:pStyle w:val="tabletext"/>
        <w:rPr>
          <w:rFonts w:ascii="Arial" w:hAnsi="Arial" w:cs="Arial"/>
          <w:color w:val="auto"/>
          <w:sz w:val="22"/>
          <w:szCs w:val="22"/>
        </w:rPr>
      </w:pPr>
      <w:r w:rsidRPr="00E05805">
        <w:rPr>
          <w:rFonts w:ascii="Arial" w:hAnsi="Arial" w:cs="Arial"/>
          <w:color w:val="auto"/>
          <w:sz w:val="22"/>
          <w:szCs w:val="22"/>
        </w:rPr>
        <w:t>Hurtigvelgeren til venstre i 360° inneholder snarveier til d</w:t>
      </w:r>
      <w:r>
        <w:rPr>
          <w:rFonts w:ascii="Arial" w:hAnsi="Arial" w:cs="Arial"/>
          <w:color w:val="auto"/>
          <w:sz w:val="22"/>
          <w:szCs w:val="22"/>
        </w:rPr>
        <w:t xml:space="preserve">e arbeidslistene og favorittene. </w:t>
      </w:r>
      <w:r w:rsidRPr="00E05805">
        <w:rPr>
          <w:rFonts w:ascii="Arial" w:hAnsi="Arial" w:cs="Arial"/>
          <w:color w:val="auto"/>
          <w:sz w:val="22"/>
          <w:szCs w:val="22"/>
        </w:rPr>
        <w:t>Snarveien</w:t>
      </w:r>
      <w:r>
        <w:rPr>
          <w:rFonts w:ascii="Arial" w:hAnsi="Arial" w:cs="Arial"/>
          <w:color w:val="auto"/>
          <w:sz w:val="22"/>
          <w:szCs w:val="22"/>
        </w:rPr>
        <w:t xml:space="preserve">e er som standard tilpasset </w:t>
      </w:r>
      <w:r w:rsidRPr="00E05805">
        <w:rPr>
          <w:rFonts w:ascii="Arial" w:hAnsi="Arial" w:cs="Arial"/>
          <w:color w:val="auto"/>
          <w:sz w:val="22"/>
          <w:szCs w:val="22"/>
        </w:rPr>
        <w:t xml:space="preserve">brukerrolle. </w:t>
      </w:r>
    </w:p>
    <w:p w:rsidR="0059423E" w:rsidRDefault="00E05805" w:rsidP="005A3254">
      <w:pPr>
        <w:pStyle w:val="Brdteks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2E534" wp14:editId="3E1FDD13">
            <wp:simplePos x="0" y="0"/>
            <wp:positionH relativeFrom="column">
              <wp:posOffset>3810</wp:posOffset>
            </wp:positionH>
            <wp:positionV relativeFrom="paragraph">
              <wp:posOffset>137160</wp:posOffset>
            </wp:positionV>
            <wp:extent cx="2609850" cy="3457575"/>
            <wp:effectExtent l="19050" t="19050" r="0" b="9525"/>
            <wp:wrapThrough wrapText="bothSides">
              <wp:wrapPolygon edited="0">
                <wp:start x="-158" y="-119"/>
                <wp:lineTo x="-158" y="21660"/>
                <wp:lineTo x="21600" y="21660"/>
                <wp:lineTo x="21600" y="-119"/>
                <wp:lineTo x="-158" y="-119"/>
              </wp:wrapPolygon>
            </wp:wrapThrough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76" r="68740" b="8360"/>
                    <a:stretch/>
                  </pic:blipFill>
                  <pic:spPr bwMode="auto">
                    <a:xfrm>
                      <a:off x="0" y="0"/>
                      <a:ext cx="2609850" cy="345757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A648FD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137795</wp:posOffset>
                </wp:positionV>
                <wp:extent cx="2431415" cy="422275"/>
                <wp:effectExtent l="11430" t="13970" r="5080" b="11430"/>
                <wp:wrapNone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51" w:rsidRPr="00126E4F" w:rsidRDefault="007D0F51">
                            <w:pPr>
                              <w:rPr>
                                <w:color w:val="FF0000"/>
                              </w:rPr>
                            </w:pPr>
                            <w:r w:rsidRPr="00126E4F">
                              <w:rPr>
                                <w:rFonts w:cs="Arial"/>
                                <w:color w:val="FF0000"/>
                                <w:sz w:val="22"/>
                                <w:szCs w:val="22"/>
                              </w:rPr>
                              <w:t>For å se på restanseliste på din avdeling, velg "Oversikt"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6.9pt;margin-top:10.85pt;width:191.45pt;height:33.2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" strokecolor="#1f497d [3215]">
                <v:textbox style="mso-fit-shape-to-text:t">
                  <w:txbxContent>
                    <w:p w:rsidR="007D0F51" w:rsidRPr="00126E4F" w:rsidRDefault="007D0F51">
                      <w:pPr>
                        <w:rPr>
                          <w:color w:val="FF0000"/>
                        </w:rPr>
                      </w:pPr>
                      <w:r w:rsidRPr="00126E4F">
                        <w:rPr>
                          <w:rFonts w:cs="Arial"/>
                          <w:color w:val="FF0000"/>
                          <w:sz w:val="22"/>
                          <w:szCs w:val="22"/>
                        </w:rPr>
                        <w:t>For å se på restanseliste på din avdeling, velg "Oversikt"</w:t>
                      </w:r>
                    </w:p>
                  </w:txbxContent>
                </v:textbox>
              </v:shape>
            </w:pict>
          </mc:Fallback>
        </mc:AlternateContent>
      </w: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A648FD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  <w:r>
        <w:rPr>
          <w:rFonts w:ascii="Verdana" w:hAnsi="Verdana"/>
          <w:b/>
          <w:bCs/>
          <w:noProof/>
          <w:color w:val="FF0000"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-2188845</wp:posOffset>
                </wp:positionH>
                <wp:positionV relativeFrom="paragraph">
                  <wp:posOffset>97790</wp:posOffset>
                </wp:positionV>
                <wp:extent cx="2657475" cy="609600"/>
                <wp:effectExtent l="30480" t="12065" r="7620" b="5461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57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72.35pt;margin-top:7.7pt;width:209.25pt;height:4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" strokecolor="red">
                <v:stroke endarrow="block"/>
              </v:shape>
            </w:pict>
          </mc:Fallback>
        </mc:AlternateContent>
      </w: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A648FD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-2656840</wp:posOffset>
                </wp:positionH>
                <wp:positionV relativeFrom="paragraph">
                  <wp:posOffset>109855</wp:posOffset>
                </wp:positionV>
                <wp:extent cx="542925" cy="228600"/>
                <wp:effectExtent l="10160" t="5080" r="8890" b="13970"/>
                <wp:wrapNone/>
                <wp:docPr id="1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09.2pt;margin-top:8.65pt;width:4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" filled="f" strokecolor="#c00000"/>
            </w:pict>
          </mc:Fallback>
        </mc:AlternateContent>
      </w: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7D0F51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</w:p>
    <w:p w:rsidR="007D0F51" w:rsidRDefault="00A648FD" w:rsidP="00E05805">
      <w:pPr>
        <w:spacing w:before="40" w:after="40"/>
        <w:ind w:right="74"/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942975</wp:posOffset>
                </wp:positionV>
                <wp:extent cx="228600" cy="1276350"/>
                <wp:effectExtent l="60960" t="28575" r="5715" b="952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65.05pt;margin-top:74.25pt;width:18pt;height:100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1471295</wp:posOffset>
                </wp:positionV>
                <wp:extent cx="1133475" cy="180975"/>
                <wp:effectExtent l="13335" t="13970" r="5715" b="5080"/>
                <wp:wrapNone/>
                <wp:docPr id="1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76.8pt;margin-top:115.85pt;width:89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" filled="f" strokecolor="#c00000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942975</wp:posOffset>
                </wp:positionV>
                <wp:extent cx="733425" cy="1276350"/>
                <wp:effectExtent l="51435" t="38100" r="5715" b="952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3425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59.3pt;margin-top:74.25pt;width:57.75pt;height:100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885825</wp:posOffset>
                </wp:positionV>
                <wp:extent cx="930275" cy="1333500"/>
                <wp:effectExtent l="13335" t="47625" r="56515" b="952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0275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70.8pt;margin-top:69.75pt;width:73.25pt;height:10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="00126E4F">
        <w:rPr>
          <w:noProof/>
          <w:lang w:eastAsia="nb-NO"/>
        </w:rPr>
        <w:drawing>
          <wp:anchor distT="0" distB="0" distL="114300" distR="114300" simplePos="0" relativeHeight="251665408" behindDoc="1" locked="0" layoutInCell="1" allowOverlap="1" wp14:anchorId="3EB38459" wp14:editId="07E91078">
            <wp:simplePos x="0" y="0"/>
            <wp:positionH relativeFrom="column">
              <wp:posOffset>23495</wp:posOffset>
            </wp:positionH>
            <wp:positionV relativeFrom="paragraph">
              <wp:posOffset>219075</wp:posOffset>
            </wp:positionV>
            <wp:extent cx="5971540" cy="2495550"/>
            <wp:effectExtent l="19050" t="19050" r="0" b="0"/>
            <wp:wrapThrough wrapText="bothSides">
              <wp:wrapPolygon edited="0">
                <wp:start x="-69" y="-165"/>
                <wp:lineTo x="-69" y="21600"/>
                <wp:lineTo x="21568" y="21600"/>
                <wp:lineTo x="21568" y="-165"/>
                <wp:lineTo x="-69" y="-165"/>
              </wp:wrapPolygon>
            </wp:wrapThrough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3" b="36337"/>
                    <a:stretch/>
                  </pic:blipFill>
                  <pic:spPr bwMode="auto">
                    <a:xfrm>
                      <a:off x="0" y="0"/>
                      <a:ext cx="5971540" cy="24955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F51" w:rsidRDefault="00A648FD" w:rsidP="00E05805">
      <w:pPr>
        <w:spacing w:before="40" w:after="40"/>
        <w:ind w:right="74"/>
        <w:rPr>
          <w:rFonts w:ascii="Verdana" w:hAnsi="Verdana"/>
          <w:b/>
          <w:bCs/>
          <w:color w:val="FF0000"/>
          <w:sz w:val="18"/>
          <w:szCs w:val="18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-620395</wp:posOffset>
                </wp:positionV>
                <wp:extent cx="2374265" cy="1057275"/>
                <wp:effectExtent l="13335" t="8255" r="12700" b="1079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E4F" w:rsidRPr="00126E4F" w:rsidRDefault="007D0F51" w:rsidP="00126E4F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spacing w:before="40" w:after="40"/>
                              <w:ind w:right="74"/>
                              <w:rPr>
                                <w:rFonts w:cs="Arial"/>
                                <w:bCs/>
                                <w:color w:val="FF0000"/>
                                <w:sz w:val="22"/>
                                <w:szCs w:val="22"/>
                                <w:lang w:eastAsia="nb-NO"/>
                              </w:rPr>
                            </w:pPr>
                            <w:r w:rsidRPr="00126E4F">
                              <w:rPr>
                                <w:rFonts w:cs="Arial"/>
                                <w:bCs/>
                                <w:color w:val="FF0000"/>
                                <w:sz w:val="22"/>
                                <w:szCs w:val="22"/>
                                <w:lang w:eastAsia="nb-NO"/>
                              </w:rPr>
                              <w:t xml:space="preserve">Velg "Restanseliste" fra nedtrekks menyen </w:t>
                            </w:r>
                          </w:p>
                          <w:p w:rsidR="007D0F51" w:rsidRPr="00126E4F" w:rsidRDefault="00126E4F" w:rsidP="00126E4F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spacing w:before="40" w:after="40"/>
                              <w:ind w:right="74"/>
                              <w:rPr>
                                <w:rFonts w:cs="Arial"/>
                                <w:bCs/>
                                <w:color w:val="FF0000"/>
                                <w:sz w:val="22"/>
                                <w:szCs w:val="22"/>
                                <w:lang w:eastAsia="nb-NO"/>
                              </w:rPr>
                            </w:pPr>
                            <w:r w:rsidRPr="00126E4F">
                              <w:rPr>
                                <w:rFonts w:cs="Arial"/>
                                <w:bCs/>
                                <w:color w:val="FF0000"/>
                                <w:sz w:val="22"/>
                                <w:szCs w:val="22"/>
                                <w:lang w:eastAsia="nb-NO"/>
                              </w:rPr>
                              <w:t xml:space="preserve">Velg din avdeling under "Org.enhet". </w:t>
                            </w:r>
                          </w:p>
                          <w:p w:rsidR="00126E4F" w:rsidRPr="00126E4F" w:rsidRDefault="00126E4F" w:rsidP="00126E4F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spacing w:before="40" w:after="40"/>
                              <w:ind w:right="74"/>
                              <w:rPr>
                                <w:rFonts w:cs="Arial"/>
                                <w:bCs/>
                                <w:color w:val="FF0000"/>
                                <w:sz w:val="22"/>
                                <w:szCs w:val="22"/>
                                <w:lang w:eastAsia="nb-NO"/>
                              </w:rPr>
                            </w:pPr>
                            <w:r w:rsidRPr="00126E4F">
                              <w:rPr>
                                <w:rFonts w:cs="Arial"/>
                                <w:bCs/>
                                <w:color w:val="FF0000"/>
                                <w:sz w:val="22"/>
                                <w:szCs w:val="22"/>
                                <w:lang w:eastAsia="nb-NO"/>
                              </w:rPr>
                              <w:t>Velg tidsintervall</w:t>
                            </w:r>
                          </w:p>
                          <w:p w:rsidR="007D0F51" w:rsidRDefault="007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6.8pt;margin-top:-48.85pt;width:186.9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" strokecolor="#1f497d [3215]">
                <v:textbox>
                  <w:txbxContent>
                    <w:p w:rsidR="00126E4F" w:rsidRPr="00126E4F" w:rsidRDefault="007D0F51" w:rsidP="00126E4F">
                      <w:pPr>
                        <w:pStyle w:val="Listeavsnitt"/>
                        <w:numPr>
                          <w:ilvl w:val="0"/>
                          <w:numId w:val="7"/>
                        </w:numPr>
                        <w:spacing w:before="40" w:after="40"/>
                        <w:ind w:right="74"/>
                        <w:rPr>
                          <w:rFonts w:cs="Arial"/>
                          <w:bCs/>
                          <w:color w:val="FF0000"/>
                          <w:sz w:val="22"/>
                          <w:szCs w:val="22"/>
                          <w:lang w:eastAsia="nb-NO"/>
                        </w:rPr>
                      </w:pPr>
                      <w:r w:rsidRPr="00126E4F">
                        <w:rPr>
                          <w:rFonts w:cs="Arial"/>
                          <w:bCs/>
                          <w:color w:val="FF0000"/>
                          <w:sz w:val="22"/>
                          <w:szCs w:val="22"/>
                          <w:lang w:eastAsia="nb-NO"/>
                        </w:rPr>
                        <w:t xml:space="preserve">Velg "Restanseliste" fra nedtrekks menyen </w:t>
                      </w:r>
                    </w:p>
                    <w:p w:rsidR="007D0F51" w:rsidRPr="00126E4F" w:rsidRDefault="00126E4F" w:rsidP="00126E4F">
                      <w:pPr>
                        <w:pStyle w:val="Listeavsnitt"/>
                        <w:numPr>
                          <w:ilvl w:val="0"/>
                          <w:numId w:val="7"/>
                        </w:numPr>
                        <w:spacing w:before="40" w:after="40"/>
                        <w:ind w:right="74"/>
                        <w:rPr>
                          <w:rFonts w:cs="Arial"/>
                          <w:bCs/>
                          <w:color w:val="FF0000"/>
                          <w:sz w:val="22"/>
                          <w:szCs w:val="22"/>
                          <w:lang w:eastAsia="nb-NO"/>
                        </w:rPr>
                      </w:pPr>
                      <w:r w:rsidRPr="00126E4F">
                        <w:rPr>
                          <w:rFonts w:cs="Arial"/>
                          <w:bCs/>
                          <w:color w:val="FF0000"/>
                          <w:sz w:val="22"/>
                          <w:szCs w:val="22"/>
                          <w:lang w:eastAsia="nb-NO"/>
                        </w:rPr>
                        <w:t xml:space="preserve">Velg din avdeling under "Org.enhet". </w:t>
                      </w:r>
                    </w:p>
                    <w:p w:rsidR="00126E4F" w:rsidRPr="00126E4F" w:rsidRDefault="00126E4F" w:rsidP="00126E4F">
                      <w:pPr>
                        <w:pStyle w:val="Listeavsnitt"/>
                        <w:numPr>
                          <w:ilvl w:val="0"/>
                          <w:numId w:val="7"/>
                        </w:numPr>
                        <w:spacing w:before="40" w:after="40"/>
                        <w:ind w:right="74"/>
                        <w:rPr>
                          <w:rFonts w:cs="Arial"/>
                          <w:bCs/>
                          <w:color w:val="FF0000"/>
                          <w:sz w:val="22"/>
                          <w:szCs w:val="22"/>
                          <w:lang w:eastAsia="nb-NO"/>
                        </w:rPr>
                      </w:pPr>
                      <w:r w:rsidRPr="00126E4F">
                        <w:rPr>
                          <w:rFonts w:cs="Arial"/>
                          <w:bCs/>
                          <w:color w:val="FF0000"/>
                          <w:sz w:val="22"/>
                          <w:szCs w:val="22"/>
                          <w:lang w:eastAsia="nb-NO"/>
                        </w:rPr>
                        <w:t>Velg tidsintervall</w:t>
                      </w:r>
                    </w:p>
                    <w:p w:rsidR="007D0F51" w:rsidRDefault="007D0F51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1399540</wp:posOffset>
                </wp:positionV>
                <wp:extent cx="161925" cy="1104900"/>
                <wp:effectExtent l="3810" t="0" r="0" b="63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1049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70.3pt;margin-top:110.2pt;width:12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" stroked="f">
                <v:stroke endarrow="block"/>
              </v:shape>
            </w:pict>
          </mc:Fallback>
        </mc:AlternateContent>
      </w:r>
    </w:p>
    <w:p w:rsidR="007D0F51" w:rsidRDefault="007D0F51" w:rsidP="005A3254">
      <w:pPr>
        <w:pStyle w:val="Brdtekst"/>
        <w:rPr>
          <w:rFonts w:ascii="Arial" w:hAnsi="Arial" w:cs="Arial"/>
          <w:sz w:val="22"/>
          <w:szCs w:val="22"/>
        </w:rPr>
      </w:pPr>
    </w:p>
    <w:p w:rsidR="00F86BDF" w:rsidRDefault="00F86BDF" w:rsidP="005A3254">
      <w:pPr>
        <w:pStyle w:val="Brdtekst"/>
        <w:rPr>
          <w:rFonts w:ascii="Arial" w:hAnsi="Arial" w:cs="Arial"/>
          <w:sz w:val="22"/>
          <w:szCs w:val="22"/>
        </w:rPr>
      </w:pPr>
    </w:p>
    <w:p w:rsidR="00F86BDF" w:rsidRDefault="00F86BDF" w:rsidP="005A3254">
      <w:pPr>
        <w:pStyle w:val="Brdtekst"/>
        <w:rPr>
          <w:rFonts w:ascii="Arial" w:hAnsi="Arial" w:cs="Arial"/>
          <w:sz w:val="22"/>
          <w:szCs w:val="22"/>
        </w:rPr>
      </w:pPr>
    </w:p>
    <w:p w:rsidR="00CF521B" w:rsidRDefault="00CF521B" w:rsidP="005A3254">
      <w:pPr>
        <w:pStyle w:val="Brdtekst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lastRenderedPageBreak/>
        <w:t>Avslutte saker</w:t>
      </w:r>
    </w:p>
    <w:p w:rsidR="00CF521B" w:rsidRDefault="00CF521B" w:rsidP="005A3254">
      <w:pPr>
        <w:pStyle w:val="Brdtekst"/>
        <w:rPr>
          <w:rFonts w:ascii="Arial" w:hAnsi="Arial" w:cs="Arial"/>
          <w:sz w:val="22"/>
          <w:szCs w:val="22"/>
        </w:rPr>
      </w:pPr>
    </w:p>
    <w:p w:rsidR="00CF521B" w:rsidRDefault="00CF521B" w:rsidP="005A3254">
      <w:pPr>
        <w:pStyle w:val="Brdtekst"/>
        <w:rPr>
          <w:rFonts w:ascii="Arial" w:hAnsi="Arial" w:cs="Arial"/>
          <w:b w:val="0"/>
          <w:sz w:val="22"/>
          <w:szCs w:val="22"/>
        </w:rPr>
      </w:pPr>
      <w:r w:rsidRPr="00CF521B">
        <w:rPr>
          <w:rFonts w:ascii="Arial" w:hAnsi="Arial" w:cs="Arial"/>
          <w:b w:val="0"/>
          <w:sz w:val="22"/>
          <w:szCs w:val="22"/>
        </w:rPr>
        <w:t>Saksbehandlere har fått tilgang til å avslutte saker selv i P360. De som ønsker kan sende liste over saker de vil avslutte til Dokumentsenteret slik at saker kan avsluttes</w:t>
      </w:r>
      <w:r w:rsidR="00F603BC">
        <w:rPr>
          <w:rFonts w:ascii="Arial" w:hAnsi="Arial" w:cs="Arial"/>
          <w:b w:val="0"/>
          <w:sz w:val="22"/>
          <w:szCs w:val="22"/>
        </w:rPr>
        <w:t>.</w:t>
      </w:r>
    </w:p>
    <w:p w:rsidR="0059423E" w:rsidRDefault="0059423E" w:rsidP="005A3254">
      <w:pPr>
        <w:pStyle w:val="Brdtekst"/>
        <w:rPr>
          <w:rFonts w:ascii="Arial" w:hAnsi="Arial" w:cs="Arial"/>
          <w:b w:val="0"/>
          <w:sz w:val="22"/>
          <w:szCs w:val="22"/>
        </w:rPr>
      </w:pPr>
    </w:p>
    <w:p w:rsidR="0059423E" w:rsidRDefault="0059423E" w:rsidP="005A3254">
      <w:pPr>
        <w:pStyle w:val="Brdtekst"/>
        <w:rPr>
          <w:rFonts w:ascii="Arial" w:hAnsi="Arial" w:cs="Arial"/>
          <w:color w:val="FF0000"/>
          <w:sz w:val="22"/>
          <w:szCs w:val="22"/>
        </w:rPr>
      </w:pPr>
      <w:r w:rsidRPr="00E05805">
        <w:rPr>
          <w:rFonts w:ascii="Arial" w:hAnsi="Arial" w:cs="Arial"/>
          <w:color w:val="FF0000"/>
          <w:sz w:val="22"/>
          <w:szCs w:val="22"/>
        </w:rPr>
        <w:t xml:space="preserve">HUSK! Samme prosedyre må utføres for dokumenter i sikker sone. </w:t>
      </w:r>
    </w:p>
    <w:p w:rsidR="00F86BDF" w:rsidRDefault="00F86BDF" w:rsidP="005A3254">
      <w:pPr>
        <w:pStyle w:val="Brdtekst"/>
        <w:rPr>
          <w:rFonts w:ascii="Arial" w:hAnsi="Arial" w:cs="Arial"/>
          <w:color w:val="FF0000"/>
          <w:sz w:val="22"/>
          <w:szCs w:val="22"/>
        </w:rPr>
      </w:pPr>
    </w:p>
    <w:p w:rsidR="00F86BDF" w:rsidRPr="00E05805" w:rsidRDefault="00F86BDF" w:rsidP="005A3254">
      <w:pPr>
        <w:pStyle w:val="Brdtekst"/>
        <w:rPr>
          <w:rFonts w:ascii="Arial" w:hAnsi="Arial" w:cs="Arial"/>
          <w:color w:val="FF0000"/>
          <w:sz w:val="22"/>
          <w:szCs w:val="22"/>
        </w:rPr>
      </w:pPr>
    </w:p>
    <w:sectPr w:rsidR="00F86BDF" w:rsidRPr="00E05805" w:rsidSect="00342383">
      <w:head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0D" w:rsidRDefault="004A510D">
      <w:r>
        <w:separator/>
      </w:r>
    </w:p>
  </w:endnote>
  <w:endnote w:type="continuationSeparator" w:id="0">
    <w:p w:rsidR="004A510D" w:rsidRDefault="004A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0D" w:rsidRPr="008E5FD5" w:rsidRDefault="00A648FD">
    <w:pPr>
      <w:rPr>
        <w:sz w:val="16"/>
        <w:szCs w:val="16"/>
      </w:rPr>
    </w:pPr>
    <w:r>
      <w:rPr>
        <w:noProof/>
        <w:sz w:val="16"/>
        <w:szCs w:val="16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21590</wp:posOffset>
              </wp:positionV>
              <wp:extent cx="4110990" cy="0"/>
              <wp:effectExtent l="7620" t="12065" r="5715" b="698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09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pt" to="325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j2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EDrTG1dAQKW2NtRGT+rVPGv63SGlq5aoPY8M384G0rKQkbxLCRtnAH/Xf9EMYsjB69im&#10;U2O7AAkNQKeoxvmmBj95ROEwz7J0sQD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"/>
          </w:pict>
        </mc:Fallback>
      </mc:AlternateContent>
    </w:r>
    <w:r>
      <w:rPr>
        <w:noProof/>
        <w:sz w:val="16"/>
        <w:szCs w:val="16"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4131945</wp:posOffset>
              </wp:positionH>
              <wp:positionV relativeFrom="paragraph">
                <wp:posOffset>-92710</wp:posOffset>
              </wp:positionV>
              <wp:extent cx="2087880" cy="215900"/>
              <wp:effectExtent l="0" t="254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10D" w:rsidRPr="00B51046" w:rsidRDefault="004A510D" w:rsidP="008E5FD5">
                          <w:pPr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</w:pPr>
                          <w:r w:rsidRPr="00B51046"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>Folkestyre – kompetanse – samarbeid</w:t>
                          </w:r>
                        </w:p>
                      </w:txbxContent>
                    </wps:txbx>
                    <wps:bodyPr rot="0" vert="horz" wrap="square" lIns="54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5.35pt;margin-top:-7.3pt;width:164.4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" filled="f" stroked="f">
              <v:textbox inset="1.5mm,1mm,1mm,1mm">
                <w:txbxContent>
                  <w:p w:rsidR="004A510D" w:rsidRPr="00B51046" w:rsidRDefault="004A510D" w:rsidP="008E5FD5">
                    <w:pPr>
                      <w:rPr>
                        <w:rFonts w:cs="Arial"/>
                        <w:i/>
                        <w:sz w:val="18"/>
                        <w:szCs w:val="18"/>
                      </w:rPr>
                    </w:pPr>
                    <w:r w:rsidRPr="00B51046">
                      <w:rPr>
                        <w:rFonts w:cs="Arial"/>
                        <w:i/>
                        <w:sz w:val="18"/>
                        <w:szCs w:val="18"/>
                      </w:rPr>
                      <w:t>Folkestyre – kompetanse – samarbeid</w:t>
                    </w:r>
                  </w:p>
                </w:txbxContent>
              </v:textbox>
            </v:shape>
          </w:pict>
        </mc:Fallback>
      </mc:AlternateContent>
    </w:r>
  </w:p>
  <w:tbl>
    <w:tblPr>
      <w:tblW w:w="985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473"/>
      <w:gridCol w:w="3119"/>
      <w:gridCol w:w="1701"/>
      <w:gridCol w:w="1559"/>
    </w:tblGrid>
    <w:tr w:rsidR="004A510D" w:rsidTr="0081559B">
      <w:trPr>
        <w:cantSplit/>
      </w:trPr>
      <w:tc>
        <w:tcPr>
          <w:tcW w:w="3473" w:type="dxa"/>
        </w:tcPr>
        <w:p w:rsidR="004A510D" w:rsidRDefault="004A510D">
          <w:pPr>
            <w:pStyle w:val="BunntekstVAF"/>
            <w:rPr>
              <w:b/>
            </w:rPr>
          </w:pPr>
          <w:r>
            <w:rPr>
              <w:b/>
            </w:rPr>
            <w:t>Postadresse:</w:t>
          </w:r>
        </w:p>
      </w:tc>
      <w:tc>
        <w:tcPr>
          <w:tcW w:w="3119" w:type="dxa"/>
        </w:tcPr>
        <w:p w:rsidR="004A510D" w:rsidRDefault="004A510D">
          <w:pPr>
            <w:pStyle w:val="BunntekstVAF"/>
            <w:rPr>
              <w:b/>
            </w:rPr>
          </w:pPr>
          <w:r>
            <w:rPr>
              <w:b/>
            </w:rPr>
            <w:t>Sentral E-postadresse:</w:t>
          </w:r>
        </w:p>
      </w:tc>
      <w:tc>
        <w:tcPr>
          <w:tcW w:w="1701" w:type="dxa"/>
        </w:tcPr>
        <w:p w:rsidR="004A510D" w:rsidRDefault="004A510D">
          <w:pPr>
            <w:pStyle w:val="BunntekstVAF"/>
            <w:rPr>
              <w:b/>
            </w:rPr>
          </w:pPr>
          <w:r>
            <w:rPr>
              <w:b/>
            </w:rPr>
            <w:t>Telefon sentralbord:</w:t>
          </w:r>
        </w:p>
      </w:tc>
      <w:sdt>
        <w:sdtPr>
          <w:tag w:val="ToOrgUnit"/>
          <w:id w:val="10022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0022']" w:storeItemID="{6C98586C-CA31-4729-B54E-B5F0293CB725}"/>
          <w:text/>
        </w:sdtPr>
        <w:sdtEndPr/>
        <w:sdtContent>
          <w:tc>
            <w:tcPr>
              <w:tcW w:w="1559" w:type="dxa"/>
            </w:tcPr>
            <w:p w:rsidR="004A510D" w:rsidRDefault="005A3254" w:rsidP="00B56277">
              <w:pPr>
                <w:pStyle w:val="BunntekstVAF"/>
                <w:ind w:right="0"/>
                <w:jc w:val="right"/>
              </w:pPr>
              <w:r>
                <w:t>38 07 45 00</w:t>
              </w:r>
            </w:p>
          </w:tc>
        </w:sdtContent>
      </w:sdt>
    </w:tr>
    <w:tr w:rsidR="004A510D" w:rsidTr="0081559B">
      <w:trPr>
        <w:cantSplit/>
      </w:trPr>
      <w:sdt>
        <w:sdtPr>
          <w:tag w:val="ToOrgUnit"/>
          <w:id w:val="10019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0019']" w:storeItemID="{6C98586C-CA31-4729-B54E-B5F0293CB725}"/>
          <w:text/>
        </w:sdtPr>
        <w:sdtEndPr/>
        <w:sdtContent>
          <w:tc>
            <w:tcPr>
              <w:tcW w:w="3473" w:type="dxa"/>
            </w:tcPr>
            <w:p w:rsidR="004A510D" w:rsidRDefault="005A3254" w:rsidP="00C42A9B">
              <w:pPr>
                <w:pStyle w:val="BunntekstVAF"/>
              </w:pPr>
              <w:r>
                <w:t>Postboks 517 Lund, 4605 KRISTIANSAND S</w:t>
              </w:r>
            </w:p>
          </w:tc>
        </w:sdtContent>
      </w:sdt>
      <w:sdt>
        <w:sdtPr>
          <w:tag w:val="ToOrgUnit"/>
          <w:id w:val="10021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0021']" w:storeItemID="{6C98586C-CA31-4729-B54E-B5F0293CB725}"/>
          <w:text/>
        </w:sdtPr>
        <w:sdtEndPr/>
        <w:sdtContent>
          <w:tc>
            <w:tcPr>
              <w:tcW w:w="3119" w:type="dxa"/>
            </w:tcPr>
            <w:p w:rsidR="004A510D" w:rsidRDefault="005A3254" w:rsidP="00350809">
              <w:pPr>
                <w:pStyle w:val="BunntekstVAF"/>
              </w:pPr>
              <w:r>
                <w:t>postmottak@vaf.no</w:t>
              </w:r>
            </w:p>
          </w:tc>
        </w:sdtContent>
      </w:sdt>
      <w:tc>
        <w:tcPr>
          <w:tcW w:w="1701" w:type="dxa"/>
        </w:tcPr>
        <w:p w:rsidR="004A510D" w:rsidRDefault="004A510D">
          <w:pPr>
            <w:pStyle w:val="BunntekstVAF"/>
            <w:rPr>
              <w:b/>
            </w:rPr>
          </w:pPr>
          <w:r>
            <w:rPr>
              <w:b/>
            </w:rPr>
            <w:t>Telefon intern:</w:t>
          </w:r>
        </w:p>
      </w:tc>
      <w:sdt>
        <w:sdtPr>
          <w:tag w:val="OurRef.DirectLine"/>
          <w:id w:val="10032"/>
          <w:placeholder>
            <w:docPart w:val="CBB5080E79D34DBDA0C34E29C6684855"/>
          </w:placeholder>
          <w:dataBinding w:prefixMappings="xmlns:gbs='http://www.software-innovation.no/growBusinessDocument'" w:xpath="/gbs:GrowBusinessDocument/gbs:OurRef.DirectLine[@gbs:key='10032']" w:storeItemID="{6C98586C-CA31-4729-B54E-B5F0293CB725}"/>
          <w:text/>
        </w:sdtPr>
        <w:sdtEndPr/>
        <w:sdtContent>
          <w:tc>
            <w:tcPr>
              <w:tcW w:w="1559" w:type="dxa"/>
            </w:tcPr>
            <w:p w:rsidR="004A510D" w:rsidRDefault="005A3254" w:rsidP="004E6A43">
              <w:pPr>
                <w:pStyle w:val="BunntekstVAF"/>
                <w:ind w:right="0"/>
                <w:jc w:val="right"/>
              </w:pPr>
              <w:r>
                <w:t xml:space="preserve"> 38 07 46 31</w:t>
              </w:r>
            </w:p>
          </w:tc>
        </w:sdtContent>
      </w:sdt>
    </w:tr>
    <w:tr w:rsidR="004A510D" w:rsidTr="0081559B">
      <w:trPr>
        <w:cantSplit/>
      </w:trPr>
      <w:tc>
        <w:tcPr>
          <w:tcW w:w="3473" w:type="dxa"/>
        </w:tcPr>
        <w:p w:rsidR="004A510D" w:rsidRDefault="004A510D">
          <w:pPr>
            <w:pStyle w:val="BunntekstVAF"/>
          </w:pPr>
          <w:r>
            <w:rPr>
              <w:b/>
            </w:rPr>
            <w:t>Besøksadresse:</w:t>
          </w:r>
        </w:p>
      </w:tc>
      <w:tc>
        <w:tcPr>
          <w:tcW w:w="3119" w:type="dxa"/>
        </w:tcPr>
        <w:p w:rsidR="004A510D" w:rsidRPr="00094D8C" w:rsidRDefault="004A510D">
          <w:pPr>
            <w:pStyle w:val="BunntekstVAF"/>
            <w:rPr>
              <w:b/>
            </w:rPr>
          </w:pPr>
          <w:r w:rsidRPr="00094D8C">
            <w:rPr>
              <w:b/>
            </w:rPr>
            <w:t>Internettadresse:</w:t>
          </w:r>
        </w:p>
      </w:tc>
      <w:tc>
        <w:tcPr>
          <w:tcW w:w="1701" w:type="dxa"/>
        </w:tcPr>
        <w:p w:rsidR="004A510D" w:rsidRDefault="004A510D">
          <w:pPr>
            <w:pStyle w:val="BunntekstVAF"/>
            <w:rPr>
              <w:b/>
            </w:rPr>
          </w:pPr>
          <w:r>
            <w:rPr>
              <w:b/>
            </w:rPr>
            <w:t>Telefaks:</w:t>
          </w:r>
        </w:p>
      </w:tc>
      <w:sdt>
        <w:sdtPr>
          <w:tag w:val="ToOrgUnit"/>
          <w:id w:val="10023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0023']" w:storeItemID="{6C98586C-CA31-4729-B54E-B5F0293CB725}"/>
          <w:text/>
        </w:sdtPr>
        <w:sdtEndPr/>
        <w:sdtContent>
          <w:tc>
            <w:tcPr>
              <w:tcW w:w="1559" w:type="dxa"/>
            </w:tcPr>
            <w:p w:rsidR="004A510D" w:rsidRDefault="005A3254" w:rsidP="00B56277">
              <w:pPr>
                <w:pStyle w:val="BunntekstVAF"/>
                <w:ind w:right="0"/>
                <w:jc w:val="right"/>
              </w:pPr>
              <w:r>
                <w:t>38 07 45 01</w:t>
              </w:r>
            </w:p>
          </w:tc>
        </w:sdtContent>
      </w:sdt>
    </w:tr>
    <w:tr w:rsidR="004A510D" w:rsidRPr="00137039" w:rsidTr="0081559B">
      <w:trPr>
        <w:cantSplit/>
      </w:trPr>
      <w:tc>
        <w:tcPr>
          <w:tcW w:w="3473" w:type="dxa"/>
        </w:tcPr>
        <w:sdt>
          <w:sdtPr>
            <w:rPr>
              <w:rFonts w:cs="Arial"/>
              <w:sz w:val="16"/>
              <w:szCs w:val="16"/>
            </w:rPr>
            <w:tag w:val="ToOrgUnit"/>
            <w:id w:val="10018"/>
            <w:dataBinding w:prefixMappings="xmlns:gbs='http://www.software-innovation.no/growBusinessDocument'" w:xpath="/gbs:GrowBusinessDocument/gbs:Lists/gbs:SingleLines/gbs:ToOrgUnit/gbs:DisplayField[@gbs:key='10018']" w:storeItemID="{6C98586C-CA31-4729-B54E-B5F0293CB725}"/>
            <w:text/>
          </w:sdtPr>
          <w:sdtEndPr/>
          <w:sdtContent>
            <w:p w:rsidR="004A510D" w:rsidRPr="00137039" w:rsidRDefault="005A3254" w:rsidP="00C42A9B">
              <w:pPr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Tordenskjoldsgate 65</w:t>
              </w:r>
            </w:p>
          </w:sdtContent>
        </w:sdt>
      </w:tc>
      <w:sdt>
        <w:sdtPr>
          <w:rPr>
            <w:szCs w:val="16"/>
          </w:rPr>
          <w:tag w:val="ToOrgUnit"/>
          <w:id w:val="10020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0020']" w:storeItemID="{6C98586C-CA31-4729-B54E-B5F0293CB725}"/>
          <w:text/>
        </w:sdtPr>
        <w:sdtEndPr/>
        <w:sdtContent>
          <w:tc>
            <w:tcPr>
              <w:tcW w:w="3119" w:type="dxa"/>
            </w:tcPr>
            <w:p w:rsidR="004A510D" w:rsidRPr="00137039" w:rsidRDefault="005A3254" w:rsidP="00AE11B6">
              <w:pPr>
                <w:pStyle w:val="BunntekstVAF"/>
                <w:rPr>
                  <w:szCs w:val="16"/>
                </w:rPr>
              </w:pPr>
              <w:r>
                <w:rPr>
                  <w:szCs w:val="16"/>
                </w:rPr>
                <w:t>www.vaf.no</w:t>
              </w:r>
            </w:p>
          </w:tc>
        </w:sdtContent>
      </w:sdt>
      <w:tc>
        <w:tcPr>
          <w:tcW w:w="1701" w:type="dxa"/>
        </w:tcPr>
        <w:p w:rsidR="004A510D" w:rsidRPr="00137039" w:rsidRDefault="004A510D">
          <w:pPr>
            <w:pStyle w:val="BunntekstVAF"/>
            <w:rPr>
              <w:b/>
              <w:szCs w:val="16"/>
            </w:rPr>
          </w:pPr>
          <w:r w:rsidRPr="00137039">
            <w:rPr>
              <w:b/>
              <w:szCs w:val="16"/>
            </w:rPr>
            <w:t>Foretaksregisteret:</w:t>
          </w:r>
        </w:p>
      </w:tc>
      <w:sdt>
        <w:sdtPr>
          <w:rPr>
            <w:szCs w:val="16"/>
          </w:rPr>
          <w:tag w:val="ToOrgUnit"/>
          <w:id w:val="10024"/>
          <w:placeholder>
            <w:docPart w:val="CBB5080E79D34DBDA0C34E29C6684855"/>
          </w:placeholder>
          <w:dataBinding w:prefixMappings="xmlns:gbs='http://www.software-innovation.no/growBusinessDocument'" w:xpath="/gbs:GrowBusinessDocument/gbs:Lists/gbs:SingleLines/gbs:ToOrgUnit/gbs:DisplayField[@gbs:key='10024']" w:storeItemID="{6C98586C-CA31-4729-B54E-B5F0293CB725}"/>
          <w:text/>
        </w:sdtPr>
        <w:sdtEndPr/>
        <w:sdtContent>
          <w:tc>
            <w:tcPr>
              <w:tcW w:w="1559" w:type="dxa"/>
            </w:tcPr>
            <w:p w:rsidR="004A510D" w:rsidRPr="00137039" w:rsidRDefault="005A3254" w:rsidP="004E6A43">
              <w:pPr>
                <w:pStyle w:val="BunntekstVAF"/>
                <w:ind w:right="0"/>
                <w:jc w:val="right"/>
                <w:rPr>
                  <w:szCs w:val="16"/>
                </w:rPr>
              </w:pPr>
              <w:r>
                <w:rPr>
                  <w:szCs w:val="16"/>
                </w:rPr>
                <w:t>960 895 827</w:t>
              </w:r>
            </w:p>
          </w:tc>
        </w:sdtContent>
      </w:sdt>
    </w:tr>
  </w:tbl>
  <w:p w:rsidR="004A510D" w:rsidRDefault="004A510D">
    <w:pPr>
      <w:tabs>
        <w:tab w:val="left" w:pos="2835"/>
        <w:tab w:val="left" w:pos="5103"/>
        <w:tab w:val="left" w:pos="6804"/>
        <w:tab w:val="left" w:pos="8505"/>
      </w:tabs>
      <w:rPr>
        <w:w w:val="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0D" w:rsidRDefault="004A510D">
      <w:r>
        <w:separator/>
      </w:r>
    </w:p>
  </w:footnote>
  <w:footnote w:type="continuationSeparator" w:id="0">
    <w:p w:rsidR="004A510D" w:rsidRDefault="004A5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0D" w:rsidRDefault="00A648FD" w:rsidP="002A03DA">
    <w:pPr>
      <w:tabs>
        <w:tab w:val="right" w:pos="9639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-269875</wp:posOffset>
              </wp:positionV>
              <wp:extent cx="6311900" cy="721360"/>
              <wp:effectExtent l="0" t="0" r="0" b="0"/>
              <wp:wrapTopAndBottom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1900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7pt;margin-top:-21.25pt;width:497pt;height:56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" o:allowincell="f" stroked="f">
              <w10:wrap type="topAndBottom"/>
            </v:rect>
          </w:pict>
        </mc:Fallback>
      </mc:AlternateContent>
    </w:r>
    <w:r w:rsidR="004A510D">
      <w:t>VEST-AGDER FYLKESKOMMUNE</w:t>
    </w:r>
    <w:r w:rsidR="004A510D">
      <w:tab/>
    </w:r>
    <w:r w:rsidR="004A510D">
      <w:rPr>
        <w:rStyle w:val="Sidetall"/>
        <w:sz w:val="16"/>
      </w:rPr>
      <w:fldChar w:fldCharType="begin"/>
    </w:r>
    <w:r w:rsidR="004A510D">
      <w:rPr>
        <w:rStyle w:val="Sidetall"/>
        <w:sz w:val="16"/>
      </w:rPr>
      <w:instrText xml:space="preserve"> PAGE </w:instrText>
    </w:r>
    <w:r w:rsidR="004A510D">
      <w:rPr>
        <w:rStyle w:val="Sidetall"/>
        <w:sz w:val="16"/>
      </w:rPr>
      <w:fldChar w:fldCharType="separate"/>
    </w:r>
    <w:r>
      <w:rPr>
        <w:rStyle w:val="Sidetall"/>
        <w:noProof/>
        <w:sz w:val="16"/>
      </w:rPr>
      <w:t>4</w:t>
    </w:r>
    <w:r w:rsidR="004A510D">
      <w:rPr>
        <w:rStyle w:val="Sidetall"/>
        <w:sz w:val="16"/>
      </w:rPr>
      <w:fldChar w:fldCharType="end"/>
    </w:r>
    <w:r w:rsidR="004A510D">
      <w:rPr>
        <w:rStyle w:val="Sidetall"/>
        <w:sz w:val="16"/>
      </w:rPr>
      <w:t xml:space="preserve"> av </w:t>
    </w:r>
    <w:r w:rsidR="004A510D">
      <w:rPr>
        <w:rStyle w:val="Sidetall"/>
        <w:sz w:val="16"/>
      </w:rPr>
      <w:fldChar w:fldCharType="begin"/>
    </w:r>
    <w:r w:rsidR="004A510D">
      <w:rPr>
        <w:rStyle w:val="Sidetall"/>
        <w:sz w:val="16"/>
      </w:rPr>
      <w:instrText xml:space="preserve"> NUMPAGES </w:instrText>
    </w:r>
    <w:r w:rsidR="004A510D">
      <w:rPr>
        <w:rStyle w:val="Sidetall"/>
        <w:sz w:val="16"/>
      </w:rPr>
      <w:fldChar w:fldCharType="separate"/>
    </w:r>
    <w:r>
      <w:rPr>
        <w:rStyle w:val="Sidetall"/>
        <w:noProof/>
        <w:sz w:val="16"/>
      </w:rPr>
      <w:t>4</w:t>
    </w:r>
    <w:r w:rsidR="004A510D">
      <w:rPr>
        <w:rStyle w:val="Sidetall"/>
        <w:sz w:val="16"/>
      </w:rPr>
      <w:fldChar w:fldCharType="end"/>
    </w:r>
  </w:p>
  <w:p w:rsidR="004A510D" w:rsidRDefault="004A510D">
    <w:pPr>
      <w:tabs>
        <w:tab w:val="left" w:pos="5670"/>
        <w:tab w:val="left" w:pos="7938"/>
        <w:tab w:val="left" w:pos="8505"/>
      </w:tabs>
    </w:pPr>
  </w:p>
  <w:p w:rsidR="004A510D" w:rsidRDefault="004A510D">
    <w:pPr>
      <w:tabs>
        <w:tab w:val="left" w:pos="6237"/>
        <w:tab w:val="left" w:pos="7938"/>
        <w:tab w:val="left" w:pos="850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0D" w:rsidRDefault="004A510D">
    <w:pPr>
      <w:tabs>
        <w:tab w:val="right" w:pos="9498"/>
      </w:tabs>
      <w:rPr>
        <w:rStyle w:val="Sidetall"/>
        <w:sz w:val="16"/>
      </w:rPr>
    </w:pPr>
    <w:r>
      <w:rPr>
        <w:noProof/>
        <w:sz w:val="16"/>
        <w:lang w:eastAsia="nb-NO"/>
      </w:rPr>
      <w:drawing>
        <wp:anchor distT="0" distB="0" distL="114300" distR="114300" simplePos="0" relativeHeight="251657216" behindDoc="1" locked="0" layoutInCell="1" allowOverlap="1" wp14:anchorId="3F095D02" wp14:editId="6541ED51">
          <wp:simplePos x="0" y="0"/>
          <wp:positionH relativeFrom="column">
            <wp:posOffset>13335</wp:posOffset>
          </wp:positionH>
          <wp:positionV relativeFrom="paragraph">
            <wp:posOffset>-23495</wp:posOffset>
          </wp:positionV>
          <wp:extent cx="4486275" cy="695325"/>
          <wp:effectExtent l="19050" t="0" r="9525" b="0"/>
          <wp:wrapTight wrapText="bothSides">
            <wp:wrapPolygon edited="0">
              <wp:start x="-92" y="0"/>
              <wp:lineTo x="-92" y="21304"/>
              <wp:lineTo x="21646" y="21304"/>
              <wp:lineTo x="21646" y="0"/>
              <wp:lineTo x="-92" y="0"/>
            </wp:wrapPolygon>
          </wp:wrapTight>
          <wp:docPr id="3" name="Bilde 3" descr="Bue-ny-gråto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e-ny-gråto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Sidetall"/>
        <w:sz w:val="16"/>
      </w:rPr>
      <w:tab/>
    </w:r>
    <w:r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 PAGE </w:instrText>
    </w:r>
    <w:r>
      <w:rPr>
        <w:rStyle w:val="Sidetall"/>
        <w:sz w:val="16"/>
      </w:rPr>
      <w:fldChar w:fldCharType="separate"/>
    </w:r>
    <w:r w:rsidR="00A648FD">
      <w:rPr>
        <w:rStyle w:val="Sidetall"/>
        <w:noProof/>
        <w:sz w:val="16"/>
      </w:rPr>
      <w:t>1</w:t>
    </w:r>
    <w:r>
      <w:rPr>
        <w:rStyle w:val="Sidetall"/>
        <w:sz w:val="16"/>
      </w:rPr>
      <w:fldChar w:fldCharType="end"/>
    </w:r>
    <w:r>
      <w:rPr>
        <w:rStyle w:val="Sidetall"/>
        <w:sz w:val="16"/>
      </w:rPr>
      <w:t xml:space="preserve"> av </w:t>
    </w:r>
    <w:r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 NUMPAGES </w:instrText>
    </w:r>
    <w:r>
      <w:rPr>
        <w:rStyle w:val="Sidetall"/>
        <w:sz w:val="16"/>
      </w:rPr>
      <w:fldChar w:fldCharType="separate"/>
    </w:r>
    <w:r w:rsidR="00A648FD">
      <w:rPr>
        <w:rStyle w:val="Sidetall"/>
        <w:noProof/>
        <w:sz w:val="16"/>
      </w:rPr>
      <w:t>3</w:t>
    </w:r>
    <w:r>
      <w:rPr>
        <w:rStyle w:val="Sidetall"/>
        <w:sz w:val="16"/>
      </w:rPr>
      <w:fldChar w:fldCharType="end"/>
    </w:r>
  </w:p>
  <w:p w:rsidR="004A510D" w:rsidRDefault="004A510D">
    <w:pPr>
      <w:rPr>
        <w:sz w:val="16"/>
      </w:rPr>
    </w:pPr>
  </w:p>
  <w:p w:rsidR="004A510D" w:rsidRDefault="00A648FD">
    <w:pPr>
      <w:rPr>
        <w:sz w:val="16"/>
      </w:rPr>
    </w:pPr>
    <w:r>
      <w:rPr>
        <w:noProof/>
        <w:sz w:val="16"/>
        <w:lang w:eastAsia="nb-NO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-426085</wp:posOffset>
              </wp:positionH>
              <wp:positionV relativeFrom="paragraph">
                <wp:posOffset>3162300</wp:posOffset>
              </wp:positionV>
              <wp:extent cx="132080" cy="0"/>
              <wp:effectExtent l="12065" t="9525" r="8255" b="952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20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3.55pt;margin-top:249pt;width:10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3316"/>
    <w:multiLevelType w:val="multilevel"/>
    <w:tmpl w:val="3DFEC8C0"/>
    <w:lvl w:ilvl="0">
      <w:start w:val="1"/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770"/>
        </w:tabs>
        <w:ind w:left="4770" w:hanging="1740"/>
      </w:pPr>
      <w:rPr>
        <w:rFonts w:hint="default"/>
      </w:rPr>
    </w:lvl>
    <w:lvl w:ilvl="2">
      <w:start w:val="99"/>
      <w:numFmt w:val="decimal"/>
      <w:lvlText w:val="%1.%2-%3"/>
      <w:lvlJc w:val="left"/>
      <w:pPr>
        <w:tabs>
          <w:tab w:val="num" w:pos="7800"/>
        </w:tabs>
        <w:ind w:left="7800" w:hanging="17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830"/>
        </w:tabs>
        <w:ind w:left="10830" w:hanging="17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60"/>
        </w:tabs>
        <w:ind w:left="13860" w:hanging="17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890"/>
        </w:tabs>
        <w:ind w:left="16890" w:hanging="17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9920"/>
        </w:tabs>
        <w:ind w:left="19920" w:hanging="17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2950"/>
        </w:tabs>
        <w:ind w:left="22950" w:hanging="17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040"/>
        </w:tabs>
        <w:ind w:left="26040" w:hanging="1800"/>
      </w:pPr>
      <w:rPr>
        <w:rFonts w:hint="default"/>
      </w:rPr>
    </w:lvl>
  </w:abstractNum>
  <w:abstractNum w:abstractNumId="1">
    <w:nsid w:val="2E497107"/>
    <w:multiLevelType w:val="hybridMultilevel"/>
    <w:tmpl w:val="D46A5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77D8B"/>
    <w:multiLevelType w:val="singleLevel"/>
    <w:tmpl w:val="BB121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1B67705"/>
    <w:multiLevelType w:val="hybridMultilevel"/>
    <w:tmpl w:val="DFEABFD6"/>
    <w:lvl w:ilvl="0" w:tplc="041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65B2953"/>
    <w:multiLevelType w:val="hybridMultilevel"/>
    <w:tmpl w:val="6B82B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17B8E"/>
    <w:multiLevelType w:val="multilevel"/>
    <w:tmpl w:val="6FA69088"/>
    <w:lvl w:ilvl="0">
      <w:start w:val="5"/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770"/>
        </w:tabs>
        <w:ind w:left="4770" w:hanging="1740"/>
      </w:pPr>
      <w:rPr>
        <w:rFonts w:hint="default"/>
      </w:rPr>
    </w:lvl>
    <w:lvl w:ilvl="2">
      <w:start w:val="99"/>
      <w:numFmt w:val="decimal"/>
      <w:lvlText w:val="%1.%2-%3"/>
      <w:lvlJc w:val="left"/>
      <w:pPr>
        <w:tabs>
          <w:tab w:val="num" w:pos="7800"/>
        </w:tabs>
        <w:ind w:left="7800" w:hanging="17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830"/>
        </w:tabs>
        <w:ind w:left="10830" w:hanging="17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860"/>
        </w:tabs>
        <w:ind w:left="13860" w:hanging="17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890"/>
        </w:tabs>
        <w:ind w:left="16890" w:hanging="17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9920"/>
        </w:tabs>
        <w:ind w:left="19920" w:hanging="17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2950"/>
        </w:tabs>
        <w:ind w:left="22950" w:hanging="17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6040"/>
        </w:tabs>
        <w:ind w:left="26040" w:hanging="1800"/>
      </w:pPr>
      <w:rPr>
        <w:rFonts w:hint="default"/>
      </w:rPr>
    </w:lvl>
  </w:abstractNum>
  <w:abstractNum w:abstractNumId="6">
    <w:nsid w:val="6C7E6418"/>
    <w:multiLevelType w:val="hybridMultilevel"/>
    <w:tmpl w:val="697C45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style="mso-width-relative:margin;mso-height-relative:margin" fillcolor="white">
      <v:fill color="white"/>
      <o:colormenu v:ext="edit" fillcolor="none" strokecolor="#c00000"/>
    </o:shapedefaults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CC"/>
    <w:rsid w:val="00000F9D"/>
    <w:rsid w:val="00011815"/>
    <w:rsid w:val="00020547"/>
    <w:rsid w:val="000427E5"/>
    <w:rsid w:val="000470FD"/>
    <w:rsid w:val="00051EC5"/>
    <w:rsid w:val="00071EA8"/>
    <w:rsid w:val="0008416B"/>
    <w:rsid w:val="00094D8C"/>
    <w:rsid w:val="0009586E"/>
    <w:rsid w:val="000A4C01"/>
    <w:rsid w:val="000B045D"/>
    <w:rsid w:val="000B5168"/>
    <w:rsid w:val="000B773F"/>
    <w:rsid w:val="000C17E8"/>
    <w:rsid w:val="000C31A3"/>
    <w:rsid w:val="000C4E19"/>
    <w:rsid w:val="000D6C24"/>
    <w:rsid w:val="000D7237"/>
    <w:rsid w:val="000D7B3D"/>
    <w:rsid w:val="000E7EF6"/>
    <w:rsid w:val="000F0A18"/>
    <w:rsid w:val="000F3DFE"/>
    <w:rsid w:val="001000FC"/>
    <w:rsid w:val="001023E3"/>
    <w:rsid w:val="00103FB9"/>
    <w:rsid w:val="00126E4F"/>
    <w:rsid w:val="0013548A"/>
    <w:rsid w:val="00135A7F"/>
    <w:rsid w:val="00137039"/>
    <w:rsid w:val="00150899"/>
    <w:rsid w:val="00152C4D"/>
    <w:rsid w:val="00152EC3"/>
    <w:rsid w:val="0018256D"/>
    <w:rsid w:val="00191BA8"/>
    <w:rsid w:val="00194EBF"/>
    <w:rsid w:val="00195F01"/>
    <w:rsid w:val="001A574C"/>
    <w:rsid w:val="001A5E9E"/>
    <w:rsid w:val="001A7763"/>
    <w:rsid w:val="001C45F8"/>
    <w:rsid w:val="001D2ADF"/>
    <w:rsid w:val="001D4858"/>
    <w:rsid w:val="001E35BF"/>
    <w:rsid w:val="001E6AE5"/>
    <w:rsid w:val="0020631B"/>
    <w:rsid w:val="0020788D"/>
    <w:rsid w:val="002250BB"/>
    <w:rsid w:val="00230CC7"/>
    <w:rsid w:val="00236F28"/>
    <w:rsid w:val="00244FEF"/>
    <w:rsid w:val="00250435"/>
    <w:rsid w:val="00252A8F"/>
    <w:rsid w:val="0027231A"/>
    <w:rsid w:val="002748D7"/>
    <w:rsid w:val="002854A0"/>
    <w:rsid w:val="0029307C"/>
    <w:rsid w:val="00296780"/>
    <w:rsid w:val="002A03DA"/>
    <w:rsid w:val="002A07FF"/>
    <w:rsid w:val="002A37C0"/>
    <w:rsid w:val="002B248D"/>
    <w:rsid w:val="002B735D"/>
    <w:rsid w:val="002D365B"/>
    <w:rsid w:val="002E1003"/>
    <w:rsid w:val="002F2DFD"/>
    <w:rsid w:val="002F5E99"/>
    <w:rsid w:val="00306611"/>
    <w:rsid w:val="003069F9"/>
    <w:rsid w:val="0032354F"/>
    <w:rsid w:val="00323E47"/>
    <w:rsid w:val="0033417C"/>
    <w:rsid w:val="00342383"/>
    <w:rsid w:val="00344B0B"/>
    <w:rsid w:val="00350809"/>
    <w:rsid w:val="0035169D"/>
    <w:rsid w:val="00351E2C"/>
    <w:rsid w:val="00355FD7"/>
    <w:rsid w:val="00357D4E"/>
    <w:rsid w:val="00371E0F"/>
    <w:rsid w:val="00375CF3"/>
    <w:rsid w:val="00385062"/>
    <w:rsid w:val="003B3821"/>
    <w:rsid w:val="003B4BE2"/>
    <w:rsid w:val="003B4CEB"/>
    <w:rsid w:val="003C6DFC"/>
    <w:rsid w:val="003F2E32"/>
    <w:rsid w:val="0040142D"/>
    <w:rsid w:val="00402F78"/>
    <w:rsid w:val="00422FB0"/>
    <w:rsid w:val="004274E5"/>
    <w:rsid w:val="00450445"/>
    <w:rsid w:val="00457B45"/>
    <w:rsid w:val="00472972"/>
    <w:rsid w:val="004A1A6E"/>
    <w:rsid w:val="004A510D"/>
    <w:rsid w:val="004B0120"/>
    <w:rsid w:val="004B0221"/>
    <w:rsid w:val="004B6F53"/>
    <w:rsid w:val="004C1658"/>
    <w:rsid w:val="004C5A9C"/>
    <w:rsid w:val="004D13C2"/>
    <w:rsid w:val="004D6E47"/>
    <w:rsid w:val="004E6A43"/>
    <w:rsid w:val="00500E80"/>
    <w:rsid w:val="00503E5A"/>
    <w:rsid w:val="00504C50"/>
    <w:rsid w:val="0051485D"/>
    <w:rsid w:val="00514F01"/>
    <w:rsid w:val="00516D12"/>
    <w:rsid w:val="00525B15"/>
    <w:rsid w:val="00535C01"/>
    <w:rsid w:val="005413EF"/>
    <w:rsid w:val="00545AFC"/>
    <w:rsid w:val="005625B9"/>
    <w:rsid w:val="00575443"/>
    <w:rsid w:val="0059423E"/>
    <w:rsid w:val="005A3254"/>
    <w:rsid w:val="005A3C93"/>
    <w:rsid w:val="005B4B18"/>
    <w:rsid w:val="005D26FA"/>
    <w:rsid w:val="005E2804"/>
    <w:rsid w:val="005E32FE"/>
    <w:rsid w:val="005F13FE"/>
    <w:rsid w:val="00604DE6"/>
    <w:rsid w:val="00613089"/>
    <w:rsid w:val="00613F23"/>
    <w:rsid w:val="00616DC4"/>
    <w:rsid w:val="00622FB0"/>
    <w:rsid w:val="0063145E"/>
    <w:rsid w:val="0064336A"/>
    <w:rsid w:val="00653352"/>
    <w:rsid w:val="00656635"/>
    <w:rsid w:val="00657D5F"/>
    <w:rsid w:val="0066177F"/>
    <w:rsid w:val="0066486A"/>
    <w:rsid w:val="00667623"/>
    <w:rsid w:val="0067183B"/>
    <w:rsid w:val="006815F3"/>
    <w:rsid w:val="006837EF"/>
    <w:rsid w:val="006970AB"/>
    <w:rsid w:val="006A512B"/>
    <w:rsid w:val="006B2F58"/>
    <w:rsid w:val="006D5881"/>
    <w:rsid w:val="006E16C7"/>
    <w:rsid w:val="006E61F6"/>
    <w:rsid w:val="006F237D"/>
    <w:rsid w:val="00717A32"/>
    <w:rsid w:val="007354CB"/>
    <w:rsid w:val="00744BF0"/>
    <w:rsid w:val="007474A9"/>
    <w:rsid w:val="00752417"/>
    <w:rsid w:val="00763865"/>
    <w:rsid w:val="00770DA9"/>
    <w:rsid w:val="007774B8"/>
    <w:rsid w:val="00781998"/>
    <w:rsid w:val="00785EF0"/>
    <w:rsid w:val="007929DB"/>
    <w:rsid w:val="0079517F"/>
    <w:rsid w:val="007A0ADD"/>
    <w:rsid w:val="007D0F51"/>
    <w:rsid w:val="007D1EA8"/>
    <w:rsid w:val="007D28CC"/>
    <w:rsid w:val="007D4A12"/>
    <w:rsid w:val="007E30D4"/>
    <w:rsid w:val="007E587B"/>
    <w:rsid w:val="007F61BB"/>
    <w:rsid w:val="00802951"/>
    <w:rsid w:val="0081559B"/>
    <w:rsid w:val="00823235"/>
    <w:rsid w:val="00824515"/>
    <w:rsid w:val="00824C6F"/>
    <w:rsid w:val="008332B4"/>
    <w:rsid w:val="008337E3"/>
    <w:rsid w:val="00837ABB"/>
    <w:rsid w:val="0085783C"/>
    <w:rsid w:val="008578D3"/>
    <w:rsid w:val="008A37D9"/>
    <w:rsid w:val="008C6E98"/>
    <w:rsid w:val="008E3B1B"/>
    <w:rsid w:val="008E5FD5"/>
    <w:rsid w:val="008E6D66"/>
    <w:rsid w:val="008F1B96"/>
    <w:rsid w:val="008F370C"/>
    <w:rsid w:val="008F3FEE"/>
    <w:rsid w:val="008F72F0"/>
    <w:rsid w:val="008F7DD7"/>
    <w:rsid w:val="0090105A"/>
    <w:rsid w:val="009157BD"/>
    <w:rsid w:val="00922763"/>
    <w:rsid w:val="00922944"/>
    <w:rsid w:val="009256B3"/>
    <w:rsid w:val="00955700"/>
    <w:rsid w:val="00964B4A"/>
    <w:rsid w:val="00965EE6"/>
    <w:rsid w:val="009731D0"/>
    <w:rsid w:val="00976895"/>
    <w:rsid w:val="00985A8B"/>
    <w:rsid w:val="009917E4"/>
    <w:rsid w:val="0099184D"/>
    <w:rsid w:val="009922A0"/>
    <w:rsid w:val="009A1D86"/>
    <w:rsid w:val="009A2F0C"/>
    <w:rsid w:val="009A7491"/>
    <w:rsid w:val="009B088D"/>
    <w:rsid w:val="009B502E"/>
    <w:rsid w:val="009D2977"/>
    <w:rsid w:val="009F0C28"/>
    <w:rsid w:val="009F49E0"/>
    <w:rsid w:val="00A16F8B"/>
    <w:rsid w:val="00A255CD"/>
    <w:rsid w:val="00A5325C"/>
    <w:rsid w:val="00A534D7"/>
    <w:rsid w:val="00A648FD"/>
    <w:rsid w:val="00A70951"/>
    <w:rsid w:val="00A71B3A"/>
    <w:rsid w:val="00A74D26"/>
    <w:rsid w:val="00A75741"/>
    <w:rsid w:val="00A84909"/>
    <w:rsid w:val="00A86CC8"/>
    <w:rsid w:val="00A92AC9"/>
    <w:rsid w:val="00A96EC1"/>
    <w:rsid w:val="00A9792D"/>
    <w:rsid w:val="00A97CB5"/>
    <w:rsid w:val="00AB06ED"/>
    <w:rsid w:val="00AB21AB"/>
    <w:rsid w:val="00AB4143"/>
    <w:rsid w:val="00AB453E"/>
    <w:rsid w:val="00AB7894"/>
    <w:rsid w:val="00AC0B87"/>
    <w:rsid w:val="00AD3DF8"/>
    <w:rsid w:val="00AE11B6"/>
    <w:rsid w:val="00AE3292"/>
    <w:rsid w:val="00AE6001"/>
    <w:rsid w:val="00AF1DCC"/>
    <w:rsid w:val="00B024A2"/>
    <w:rsid w:val="00B026A6"/>
    <w:rsid w:val="00B13528"/>
    <w:rsid w:val="00B14665"/>
    <w:rsid w:val="00B32632"/>
    <w:rsid w:val="00B336D3"/>
    <w:rsid w:val="00B414C7"/>
    <w:rsid w:val="00B51046"/>
    <w:rsid w:val="00B54030"/>
    <w:rsid w:val="00B55061"/>
    <w:rsid w:val="00B56277"/>
    <w:rsid w:val="00B64195"/>
    <w:rsid w:val="00B66310"/>
    <w:rsid w:val="00B66C0A"/>
    <w:rsid w:val="00B7635E"/>
    <w:rsid w:val="00B81232"/>
    <w:rsid w:val="00BA1EE9"/>
    <w:rsid w:val="00BA3E53"/>
    <w:rsid w:val="00BC2EAD"/>
    <w:rsid w:val="00BD2A89"/>
    <w:rsid w:val="00BD2D53"/>
    <w:rsid w:val="00BE3F55"/>
    <w:rsid w:val="00BE5D5A"/>
    <w:rsid w:val="00BE6A29"/>
    <w:rsid w:val="00C047F3"/>
    <w:rsid w:val="00C05636"/>
    <w:rsid w:val="00C065D5"/>
    <w:rsid w:val="00C25F86"/>
    <w:rsid w:val="00C31209"/>
    <w:rsid w:val="00C42A9B"/>
    <w:rsid w:val="00C56BF7"/>
    <w:rsid w:val="00C618CB"/>
    <w:rsid w:val="00C62CEB"/>
    <w:rsid w:val="00C646C8"/>
    <w:rsid w:val="00C768D9"/>
    <w:rsid w:val="00C769DC"/>
    <w:rsid w:val="00CA0075"/>
    <w:rsid w:val="00CA19C0"/>
    <w:rsid w:val="00CA3BE9"/>
    <w:rsid w:val="00CA627D"/>
    <w:rsid w:val="00CA7070"/>
    <w:rsid w:val="00CC7A9B"/>
    <w:rsid w:val="00CD5E05"/>
    <w:rsid w:val="00CD662F"/>
    <w:rsid w:val="00CD6B4F"/>
    <w:rsid w:val="00CE6010"/>
    <w:rsid w:val="00CF32EE"/>
    <w:rsid w:val="00CF50CA"/>
    <w:rsid w:val="00CF521B"/>
    <w:rsid w:val="00D0112B"/>
    <w:rsid w:val="00D13809"/>
    <w:rsid w:val="00D565CC"/>
    <w:rsid w:val="00D64FC5"/>
    <w:rsid w:val="00D71086"/>
    <w:rsid w:val="00D72610"/>
    <w:rsid w:val="00D82933"/>
    <w:rsid w:val="00D83E94"/>
    <w:rsid w:val="00D8474F"/>
    <w:rsid w:val="00D8572C"/>
    <w:rsid w:val="00D861D4"/>
    <w:rsid w:val="00DB514D"/>
    <w:rsid w:val="00DB7C8D"/>
    <w:rsid w:val="00DC487B"/>
    <w:rsid w:val="00DD6EBB"/>
    <w:rsid w:val="00DE6444"/>
    <w:rsid w:val="00DF5EAC"/>
    <w:rsid w:val="00DF6221"/>
    <w:rsid w:val="00E022BF"/>
    <w:rsid w:val="00E05805"/>
    <w:rsid w:val="00E34CE4"/>
    <w:rsid w:val="00E36719"/>
    <w:rsid w:val="00E37F8D"/>
    <w:rsid w:val="00E640B2"/>
    <w:rsid w:val="00E727F7"/>
    <w:rsid w:val="00E86257"/>
    <w:rsid w:val="00EA0237"/>
    <w:rsid w:val="00EA2678"/>
    <w:rsid w:val="00EC7DA8"/>
    <w:rsid w:val="00ED213E"/>
    <w:rsid w:val="00ED38A7"/>
    <w:rsid w:val="00ED62AD"/>
    <w:rsid w:val="00EE4677"/>
    <w:rsid w:val="00EE4DFD"/>
    <w:rsid w:val="00EE7A6E"/>
    <w:rsid w:val="00F1568F"/>
    <w:rsid w:val="00F21586"/>
    <w:rsid w:val="00F324B9"/>
    <w:rsid w:val="00F325B5"/>
    <w:rsid w:val="00F36A98"/>
    <w:rsid w:val="00F603BC"/>
    <w:rsid w:val="00F611B3"/>
    <w:rsid w:val="00F62D63"/>
    <w:rsid w:val="00F65EE1"/>
    <w:rsid w:val="00F67C46"/>
    <w:rsid w:val="00F719A0"/>
    <w:rsid w:val="00F77ED6"/>
    <w:rsid w:val="00F82926"/>
    <w:rsid w:val="00F86BDF"/>
    <w:rsid w:val="00FA757C"/>
    <w:rsid w:val="00FC1D76"/>
    <w:rsid w:val="00FC2BF3"/>
    <w:rsid w:val="00FC55E3"/>
    <w:rsid w:val="00FD3748"/>
    <w:rsid w:val="00FE0C74"/>
    <w:rsid w:val="00FE68AC"/>
    <w:rsid w:val="00FE7A5D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width-relative:margin;mso-height-relative:margin" fillcolor="white">
      <v:fill color="white"/>
      <o:colormenu v:ext="edit" fillcolor="none" strokecolor="#c00000"/>
    </o:shapedefaults>
    <o:shapelayout v:ext="edit">
      <o:idmap v:ext="edit" data="1"/>
      <o:rules v:ext="edit">
        <o:r id="V:Rule6" type="connector" idref="#_x0000_s1031"/>
        <o:r id="V:Rule7" type="connector" idref="#_x0000_s1030"/>
        <o:r id="V:Rule8" type="connector" idref="#_x0000_s1033"/>
        <o:r id="V:Rule9" type="connector" idref="#_x0000_s1034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7F7"/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rsid w:val="00E37F8D"/>
    <w:pPr>
      <w:keepNext/>
      <w:tabs>
        <w:tab w:val="left" w:pos="2268"/>
        <w:tab w:val="left" w:pos="6067"/>
        <w:tab w:val="left" w:pos="7825"/>
      </w:tabs>
      <w:spacing w:before="120" w:after="120"/>
      <w:outlineLvl w:val="0"/>
    </w:pPr>
    <w:rPr>
      <w:b/>
      <w:caps/>
      <w:sz w:val="28"/>
    </w:rPr>
  </w:style>
  <w:style w:type="paragraph" w:styleId="Overskrift2">
    <w:name w:val="heading 2"/>
    <w:basedOn w:val="Normal"/>
    <w:next w:val="Normal"/>
    <w:qFormat/>
    <w:rsid w:val="00E37F8D"/>
    <w:pPr>
      <w:keepNext/>
      <w:spacing w:before="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37F8D"/>
    <w:pPr>
      <w:keepNext/>
      <w:tabs>
        <w:tab w:val="left" w:pos="2835"/>
        <w:tab w:val="left" w:pos="5103"/>
        <w:tab w:val="left" w:pos="6804"/>
        <w:tab w:val="left" w:pos="8505"/>
        <w:tab w:val="right" w:pos="9356"/>
      </w:tabs>
      <w:ind w:right="-284"/>
      <w:outlineLvl w:val="2"/>
    </w:pPr>
    <w:rPr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opptekstforReferanse">
    <w:name w:val="Topptekst for Referanse"/>
    <w:basedOn w:val="Normal"/>
    <w:rsid w:val="00E37F8D"/>
    <w:pPr>
      <w:keepNext/>
      <w:spacing w:before="20" w:line="200" w:lineRule="exact"/>
      <w:ind w:right="-4077"/>
      <w:outlineLvl w:val="0"/>
    </w:pPr>
    <w:rPr>
      <w:sz w:val="16"/>
    </w:rPr>
  </w:style>
  <w:style w:type="paragraph" w:customStyle="1" w:styleId="AdressefeltVAF">
    <w:name w:val="Adressefelt VAF"/>
    <w:basedOn w:val="Normal"/>
    <w:rsid w:val="00E37F8D"/>
  </w:style>
  <w:style w:type="paragraph" w:styleId="Topptekst">
    <w:name w:val="header"/>
    <w:basedOn w:val="Normal"/>
    <w:rsid w:val="00E37F8D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E37F8D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E37F8D"/>
  </w:style>
  <w:style w:type="paragraph" w:customStyle="1" w:styleId="BunntekstVAF">
    <w:name w:val="Bunntekst VAF"/>
    <w:basedOn w:val="Normal"/>
    <w:rsid w:val="00E37F8D"/>
    <w:pPr>
      <w:ind w:right="-285"/>
    </w:pPr>
    <w:rPr>
      <w:sz w:val="16"/>
    </w:rPr>
  </w:style>
  <w:style w:type="paragraph" w:customStyle="1" w:styleId="TopptekstAvdeling">
    <w:name w:val="Topptekst Avdeling"/>
    <w:basedOn w:val="Overskrift1"/>
    <w:rsid w:val="00E37F8D"/>
    <w:pPr>
      <w:tabs>
        <w:tab w:val="clear" w:pos="2268"/>
        <w:tab w:val="clear" w:pos="6067"/>
        <w:tab w:val="clear" w:pos="7825"/>
        <w:tab w:val="left" w:pos="1276"/>
        <w:tab w:val="left" w:pos="1304"/>
      </w:tabs>
      <w:spacing w:before="160" w:line="240" w:lineRule="exact"/>
      <w:ind w:right="-4077"/>
    </w:pPr>
    <w:rPr>
      <w:rFonts w:ascii="Arial Black" w:hAnsi="Arial Black"/>
      <w:sz w:val="16"/>
    </w:rPr>
  </w:style>
  <w:style w:type="character" w:styleId="Plassholdertekst">
    <w:name w:val="Placeholder Text"/>
    <w:basedOn w:val="Standardskriftforavsnitt"/>
    <w:uiPriority w:val="99"/>
    <w:semiHidden/>
    <w:rsid w:val="002A37C0"/>
    <w:rPr>
      <w:color w:val="808080"/>
    </w:rPr>
  </w:style>
  <w:style w:type="paragraph" w:styleId="Bobletekst">
    <w:name w:val="Balloon Text"/>
    <w:basedOn w:val="Normal"/>
    <w:link w:val="BobletekstTegn"/>
    <w:rsid w:val="002A37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A37C0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rsid w:val="002B7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dtekst">
    <w:name w:val="Body Text"/>
    <w:basedOn w:val="Normal"/>
    <w:link w:val="BrdtekstTegn"/>
    <w:rsid w:val="005A3254"/>
    <w:rPr>
      <w:rFonts w:ascii="Times New Roman" w:hAnsi="Times New Roman"/>
      <w:b/>
      <w:lang w:eastAsia="nb-NO"/>
    </w:rPr>
  </w:style>
  <w:style w:type="character" w:customStyle="1" w:styleId="BrdtekstTegn">
    <w:name w:val="Brødtekst Tegn"/>
    <w:basedOn w:val="Standardskriftforavsnitt"/>
    <w:link w:val="Brdtekst"/>
    <w:rsid w:val="005A3254"/>
    <w:rPr>
      <w:b/>
      <w:sz w:val="24"/>
    </w:rPr>
  </w:style>
  <w:style w:type="paragraph" w:customStyle="1" w:styleId="Default">
    <w:name w:val="Default"/>
    <w:rsid w:val="0063145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abletext">
    <w:name w:val="tabletext"/>
    <w:basedOn w:val="Normal"/>
    <w:rsid w:val="00E05805"/>
    <w:pPr>
      <w:spacing w:before="40" w:after="40"/>
      <w:ind w:right="74"/>
    </w:pPr>
    <w:rPr>
      <w:rFonts w:ascii="Verdana" w:hAnsi="Verdana"/>
      <w:color w:val="5A606D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126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7F7"/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rsid w:val="00E37F8D"/>
    <w:pPr>
      <w:keepNext/>
      <w:tabs>
        <w:tab w:val="left" w:pos="2268"/>
        <w:tab w:val="left" w:pos="6067"/>
        <w:tab w:val="left" w:pos="7825"/>
      </w:tabs>
      <w:spacing w:before="120" w:after="120"/>
      <w:outlineLvl w:val="0"/>
    </w:pPr>
    <w:rPr>
      <w:b/>
      <w:caps/>
      <w:sz w:val="28"/>
    </w:rPr>
  </w:style>
  <w:style w:type="paragraph" w:styleId="Overskrift2">
    <w:name w:val="heading 2"/>
    <w:basedOn w:val="Normal"/>
    <w:next w:val="Normal"/>
    <w:qFormat/>
    <w:rsid w:val="00E37F8D"/>
    <w:pPr>
      <w:keepNext/>
      <w:spacing w:before="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37F8D"/>
    <w:pPr>
      <w:keepNext/>
      <w:tabs>
        <w:tab w:val="left" w:pos="2835"/>
        <w:tab w:val="left" w:pos="5103"/>
        <w:tab w:val="left" w:pos="6804"/>
        <w:tab w:val="left" w:pos="8505"/>
        <w:tab w:val="right" w:pos="9356"/>
      </w:tabs>
      <w:ind w:right="-284"/>
      <w:outlineLvl w:val="2"/>
    </w:pPr>
    <w:rPr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opptekstforReferanse">
    <w:name w:val="Topptekst for Referanse"/>
    <w:basedOn w:val="Normal"/>
    <w:rsid w:val="00E37F8D"/>
    <w:pPr>
      <w:keepNext/>
      <w:spacing w:before="20" w:line="200" w:lineRule="exact"/>
      <w:ind w:right="-4077"/>
      <w:outlineLvl w:val="0"/>
    </w:pPr>
    <w:rPr>
      <w:sz w:val="16"/>
    </w:rPr>
  </w:style>
  <w:style w:type="paragraph" w:customStyle="1" w:styleId="AdressefeltVAF">
    <w:name w:val="Adressefelt VAF"/>
    <w:basedOn w:val="Normal"/>
    <w:rsid w:val="00E37F8D"/>
  </w:style>
  <w:style w:type="paragraph" w:styleId="Topptekst">
    <w:name w:val="header"/>
    <w:basedOn w:val="Normal"/>
    <w:rsid w:val="00E37F8D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E37F8D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E37F8D"/>
  </w:style>
  <w:style w:type="paragraph" w:customStyle="1" w:styleId="BunntekstVAF">
    <w:name w:val="Bunntekst VAF"/>
    <w:basedOn w:val="Normal"/>
    <w:rsid w:val="00E37F8D"/>
    <w:pPr>
      <w:ind w:right="-285"/>
    </w:pPr>
    <w:rPr>
      <w:sz w:val="16"/>
    </w:rPr>
  </w:style>
  <w:style w:type="paragraph" w:customStyle="1" w:styleId="TopptekstAvdeling">
    <w:name w:val="Topptekst Avdeling"/>
    <w:basedOn w:val="Overskrift1"/>
    <w:rsid w:val="00E37F8D"/>
    <w:pPr>
      <w:tabs>
        <w:tab w:val="clear" w:pos="2268"/>
        <w:tab w:val="clear" w:pos="6067"/>
        <w:tab w:val="clear" w:pos="7825"/>
        <w:tab w:val="left" w:pos="1276"/>
        <w:tab w:val="left" w:pos="1304"/>
      </w:tabs>
      <w:spacing w:before="160" w:line="240" w:lineRule="exact"/>
      <w:ind w:right="-4077"/>
    </w:pPr>
    <w:rPr>
      <w:rFonts w:ascii="Arial Black" w:hAnsi="Arial Black"/>
      <w:sz w:val="16"/>
    </w:rPr>
  </w:style>
  <w:style w:type="character" w:styleId="Plassholdertekst">
    <w:name w:val="Placeholder Text"/>
    <w:basedOn w:val="Standardskriftforavsnitt"/>
    <w:uiPriority w:val="99"/>
    <w:semiHidden/>
    <w:rsid w:val="002A37C0"/>
    <w:rPr>
      <w:color w:val="808080"/>
    </w:rPr>
  </w:style>
  <w:style w:type="paragraph" w:styleId="Bobletekst">
    <w:name w:val="Balloon Text"/>
    <w:basedOn w:val="Normal"/>
    <w:link w:val="BobletekstTegn"/>
    <w:rsid w:val="002A37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A37C0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rsid w:val="002B7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dtekst">
    <w:name w:val="Body Text"/>
    <w:basedOn w:val="Normal"/>
    <w:link w:val="BrdtekstTegn"/>
    <w:rsid w:val="005A3254"/>
    <w:rPr>
      <w:rFonts w:ascii="Times New Roman" w:hAnsi="Times New Roman"/>
      <w:b/>
      <w:lang w:eastAsia="nb-NO"/>
    </w:rPr>
  </w:style>
  <w:style w:type="character" w:customStyle="1" w:styleId="BrdtekstTegn">
    <w:name w:val="Brødtekst Tegn"/>
    <w:basedOn w:val="Standardskriftforavsnitt"/>
    <w:link w:val="Brdtekst"/>
    <w:rsid w:val="005A3254"/>
    <w:rPr>
      <w:b/>
      <w:sz w:val="24"/>
    </w:rPr>
  </w:style>
  <w:style w:type="paragraph" w:customStyle="1" w:styleId="Default">
    <w:name w:val="Default"/>
    <w:rsid w:val="0063145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abletext">
    <w:name w:val="tabletext"/>
    <w:basedOn w:val="Normal"/>
    <w:rsid w:val="00E05805"/>
    <w:pPr>
      <w:spacing w:before="40" w:after="40"/>
      <w:ind w:right="74"/>
    </w:pPr>
    <w:rPr>
      <w:rFonts w:ascii="Verdana" w:hAnsi="Verdana"/>
      <w:color w:val="5A606D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12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ovdata.no/all/tl-19670210-000-003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f-adm-360app1\docprod\templates\360_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3102F0-5233-4A6A-BF4A-C54C028EAC2E}"/>
      </w:docPartPr>
      <w:docPartBody>
        <w:p w:rsidR="004E478B" w:rsidRDefault="004E478B"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546102AD0004FBFBF443B2DD4C134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93050-06C2-415F-B204-29611245ED35}"/>
      </w:docPartPr>
      <w:docPartBody>
        <w:p w:rsidR="00D26466" w:rsidRDefault="00C96895" w:rsidP="00C96895">
          <w:pPr>
            <w:pStyle w:val="F546102AD0004FBFBF443B2DD4C1342A"/>
          </w:pPr>
          <w:r w:rsidRPr="00856625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7AE31393B54C47D8AAC10D0877DF07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AD43D9-CE03-4A1A-A184-76ED3BB30D1C}"/>
      </w:docPartPr>
      <w:docPartBody>
        <w:p w:rsidR="00D3589D" w:rsidRDefault="00D26466" w:rsidP="00D26466">
          <w:pPr>
            <w:pStyle w:val="7AE31393B54C47D8AAC10D0877DF075C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BB5080E79D34DBDA0C34E29C66848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3BD05-F6D1-4B55-AE07-44DF8BF7E94C}"/>
      </w:docPartPr>
      <w:docPartBody>
        <w:p w:rsidR="00D3589D" w:rsidRDefault="00D26466" w:rsidP="00D26466">
          <w:pPr>
            <w:pStyle w:val="CBB5080E79D34DBDA0C34E29C6684855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421D1C13004751988B841890BD10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917C2-DBA0-4284-90A3-A28167FFA6AA}"/>
      </w:docPartPr>
      <w:docPartBody>
        <w:p w:rsidR="00D3589D" w:rsidRDefault="00D26466" w:rsidP="00D26466">
          <w:pPr>
            <w:pStyle w:val="D2421D1C13004751988B841890BD1011"/>
          </w:pPr>
          <w:r w:rsidRPr="00856625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1B2E20DBFD8A49139EE71E2A6835AC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8C239F-7DF1-47E7-AFB0-D3B9F7D0FCBB}"/>
      </w:docPartPr>
      <w:docPartBody>
        <w:p w:rsidR="00D3589D" w:rsidRDefault="00D26466" w:rsidP="00D26466">
          <w:pPr>
            <w:pStyle w:val="1B2E20DBFD8A49139EE71E2A6835AC65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569C2DB76D40BD84D0D2C4A7EF56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1BB897-2CBA-4A49-99EF-98570C34D1E2}"/>
      </w:docPartPr>
      <w:docPartBody>
        <w:p w:rsidR="00D3589D" w:rsidRDefault="00D26466" w:rsidP="00D26466">
          <w:pPr>
            <w:pStyle w:val="6D569C2DB76D40BD84D0D2C4A7EF5674"/>
          </w:pPr>
          <w:r w:rsidRPr="00856625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478B"/>
    <w:rsid w:val="000344DB"/>
    <w:rsid w:val="000F673B"/>
    <w:rsid w:val="0012380E"/>
    <w:rsid w:val="00140F96"/>
    <w:rsid w:val="001B67FA"/>
    <w:rsid w:val="001C240E"/>
    <w:rsid w:val="001E2790"/>
    <w:rsid w:val="001E5A0E"/>
    <w:rsid w:val="0020039A"/>
    <w:rsid w:val="0021364E"/>
    <w:rsid w:val="00213B6D"/>
    <w:rsid w:val="002615DD"/>
    <w:rsid w:val="00264A8F"/>
    <w:rsid w:val="002815D4"/>
    <w:rsid w:val="002E4E63"/>
    <w:rsid w:val="002F4CAC"/>
    <w:rsid w:val="002F5ED8"/>
    <w:rsid w:val="003160FE"/>
    <w:rsid w:val="00345637"/>
    <w:rsid w:val="0035014F"/>
    <w:rsid w:val="00352769"/>
    <w:rsid w:val="003F16BC"/>
    <w:rsid w:val="0040106E"/>
    <w:rsid w:val="004802EB"/>
    <w:rsid w:val="004B1208"/>
    <w:rsid w:val="004E478B"/>
    <w:rsid w:val="005022B0"/>
    <w:rsid w:val="00507A21"/>
    <w:rsid w:val="005246D8"/>
    <w:rsid w:val="00544110"/>
    <w:rsid w:val="005E4080"/>
    <w:rsid w:val="00630F01"/>
    <w:rsid w:val="00642A24"/>
    <w:rsid w:val="0066148D"/>
    <w:rsid w:val="006D6F85"/>
    <w:rsid w:val="006F575C"/>
    <w:rsid w:val="007014A1"/>
    <w:rsid w:val="00702100"/>
    <w:rsid w:val="00732531"/>
    <w:rsid w:val="00741C80"/>
    <w:rsid w:val="00783893"/>
    <w:rsid w:val="00783C76"/>
    <w:rsid w:val="00794713"/>
    <w:rsid w:val="007C39E1"/>
    <w:rsid w:val="00811D87"/>
    <w:rsid w:val="00814924"/>
    <w:rsid w:val="008211F3"/>
    <w:rsid w:val="00826941"/>
    <w:rsid w:val="00871CFC"/>
    <w:rsid w:val="008A2A5B"/>
    <w:rsid w:val="00950B36"/>
    <w:rsid w:val="009C5FBB"/>
    <w:rsid w:val="009E00BC"/>
    <w:rsid w:val="00A02519"/>
    <w:rsid w:val="00A21590"/>
    <w:rsid w:val="00AB0B75"/>
    <w:rsid w:val="00AD66DC"/>
    <w:rsid w:val="00BF4381"/>
    <w:rsid w:val="00C67AFD"/>
    <w:rsid w:val="00C96895"/>
    <w:rsid w:val="00CD2D5E"/>
    <w:rsid w:val="00CE2E2C"/>
    <w:rsid w:val="00D26466"/>
    <w:rsid w:val="00D3589D"/>
    <w:rsid w:val="00D55AF0"/>
    <w:rsid w:val="00D66A15"/>
    <w:rsid w:val="00DB3F43"/>
    <w:rsid w:val="00E756F0"/>
    <w:rsid w:val="00E75A4D"/>
    <w:rsid w:val="00E86C38"/>
    <w:rsid w:val="00EC688B"/>
    <w:rsid w:val="00EE5459"/>
    <w:rsid w:val="00F23DCC"/>
    <w:rsid w:val="00F44920"/>
    <w:rsid w:val="00F6131C"/>
    <w:rsid w:val="00F81B7E"/>
    <w:rsid w:val="00FE005C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2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6466"/>
    <w:rPr>
      <w:color w:val="808080"/>
    </w:rPr>
  </w:style>
  <w:style w:type="paragraph" w:customStyle="1" w:styleId="E7D45E1B56D54B4E85E43B368BF14D0C">
    <w:name w:val="E7D45E1B56D54B4E85E43B368BF14D0C"/>
    <w:rsid w:val="004E478B"/>
  </w:style>
  <w:style w:type="paragraph" w:customStyle="1" w:styleId="0CD02B2E92844A9F83AEDC6E33859786">
    <w:name w:val="0CD02B2E92844A9F83AEDC6E33859786"/>
    <w:rsid w:val="004E478B"/>
  </w:style>
  <w:style w:type="paragraph" w:customStyle="1" w:styleId="BF9531DBFFE145FCB143D7DB4D4BA31A">
    <w:name w:val="BF9531DBFFE145FCB143D7DB4D4BA31A"/>
    <w:rsid w:val="00544110"/>
  </w:style>
  <w:style w:type="paragraph" w:customStyle="1" w:styleId="BCE7C4F94D3D46D89C3B73235E90CC20">
    <w:name w:val="BCE7C4F94D3D46D89C3B73235E90CC20"/>
    <w:rsid w:val="00140F96"/>
  </w:style>
  <w:style w:type="paragraph" w:customStyle="1" w:styleId="6A0E9FBFBD8C400CB148FE5E711FE338">
    <w:name w:val="6A0E9FBFBD8C400CB148FE5E711FE338"/>
    <w:rsid w:val="002F4CAC"/>
  </w:style>
  <w:style w:type="paragraph" w:customStyle="1" w:styleId="C75ED021698D46D3A65F38C64471D656">
    <w:name w:val="C75ED021698D46D3A65F38C64471D656"/>
    <w:rsid w:val="002F4CAC"/>
  </w:style>
  <w:style w:type="paragraph" w:customStyle="1" w:styleId="368F012DE4A14DE9AF168910FAF0E39B">
    <w:name w:val="368F012DE4A14DE9AF168910FAF0E39B"/>
    <w:rsid w:val="002F4CAC"/>
  </w:style>
  <w:style w:type="paragraph" w:customStyle="1" w:styleId="7DFEEC064CE64DBDA8B6A7782E07630E">
    <w:name w:val="7DFEEC064CE64DBDA8B6A7782E07630E"/>
    <w:rsid w:val="002F4CAC"/>
  </w:style>
  <w:style w:type="paragraph" w:customStyle="1" w:styleId="C5A9A9F3FFC9461DBD26A3B150C3B8A3">
    <w:name w:val="C5A9A9F3FFC9461DBD26A3B150C3B8A3"/>
    <w:rsid w:val="002F4CAC"/>
  </w:style>
  <w:style w:type="paragraph" w:customStyle="1" w:styleId="D0BCF1D0654A43DBBDCD560030FEF167">
    <w:name w:val="D0BCF1D0654A43DBBDCD560030FEF167"/>
    <w:rsid w:val="002F4CAC"/>
  </w:style>
  <w:style w:type="paragraph" w:customStyle="1" w:styleId="BB84E687CADF4382AB0B928122A10CE9">
    <w:name w:val="BB84E687CADF4382AB0B928122A10CE9"/>
    <w:rsid w:val="002F4CAC"/>
  </w:style>
  <w:style w:type="paragraph" w:customStyle="1" w:styleId="ED2C181E5B964E538E2833F96755458A">
    <w:name w:val="ED2C181E5B964E538E2833F96755458A"/>
    <w:rsid w:val="002F4CAC"/>
  </w:style>
  <w:style w:type="paragraph" w:customStyle="1" w:styleId="6880B7D8BAA44E1D80CE04F5DCBC9B20">
    <w:name w:val="6880B7D8BAA44E1D80CE04F5DCBC9B20"/>
    <w:rsid w:val="002F4CAC"/>
  </w:style>
  <w:style w:type="paragraph" w:customStyle="1" w:styleId="30E7D8649D1D4BDAAE3861324E381E1B">
    <w:name w:val="30E7D8649D1D4BDAAE3861324E381E1B"/>
    <w:rsid w:val="002F4CAC"/>
  </w:style>
  <w:style w:type="paragraph" w:customStyle="1" w:styleId="9DA215423E35401FBC7D88D262581F8E">
    <w:name w:val="9DA215423E35401FBC7D88D262581F8E"/>
    <w:rsid w:val="002F4CAC"/>
  </w:style>
  <w:style w:type="paragraph" w:customStyle="1" w:styleId="431A748ABA1243F39E9D404340BF1A21">
    <w:name w:val="431A748ABA1243F39E9D404340BF1A2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">
    <w:name w:val="A99F139DBE754AF8A8B526546A97DAAC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1A748ABA1243F39E9D404340BF1A211">
    <w:name w:val="431A748ABA1243F39E9D404340BF1A21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BB54D610D2402B88A66C0C937B8845">
    <w:name w:val="92BB54D610D2402B88A66C0C937B8845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1">
    <w:name w:val="A99F139DBE754AF8A8B526546A97DAAC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1A748ABA1243F39E9D404340BF1A212">
    <w:name w:val="431A748ABA1243F39E9D404340BF1A212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BB54D610D2402B88A66C0C937B88451">
    <w:name w:val="92BB54D610D2402B88A66C0C937B8845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2">
    <w:name w:val="A99F139DBE754AF8A8B526546A97DAAC2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6A283E701C41F7BDC11E58BBE5D6A6">
    <w:name w:val="D06A283E701C41F7BDC11E58BBE5D6A6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01EF93C1D48F8B0A38080CEF01FD5">
    <w:name w:val="59F01EF93C1D48F8B0A38080CEF01FD5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EDAE0420540D9A86EBFAB061A227D">
    <w:name w:val="A45EDAE0420540D9A86EBFAB061A227D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1A748ABA1243F39E9D404340BF1A213">
    <w:name w:val="431A748ABA1243F39E9D404340BF1A213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2BB54D610D2402B88A66C0C937B88452">
    <w:name w:val="92BB54D610D2402B88A66C0C937B88452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9F139DBE754AF8A8B526546A97DAAC3">
    <w:name w:val="A99F139DBE754AF8A8B526546A97DAAC3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6A283E701C41F7BDC11E58BBE5D6A61">
    <w:name w:val="D06A283E701C41F7BDC11E58BBE5D6A6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01EF93C1D48F8B0A38080CEF01FD51">
    <w:name w:val="59F01EF93C1D48F8B0A38080CEF01FD5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EDAE0420540D9A86EBFAB061A227D1">
    <w:name w:val="A45EDAE0420540D9A86EBFAB061A227D1"/>
    <w:rsid w:val="00F81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E758D8B1354FCCBC817412B0D4E3B7">
    <w:name w:val="7FE758D8B1354FCCBC817412B0D4E3B7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44796239984C56ADF24BF6AC421673">
    <w:name w:val="8B44796239984C56ADF24BF6AC421673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6A283E701C41F7BDC11E58BBE5D6A62">
    <w:name w:val="D06A283E701C41F7BDC11E58BBE5D6A62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F01EF93C1D48F8B0A38080CEF01FD52">
    <w:name w:val="59F01EF93C1D48F8B0A38080CEF01FD52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EDAE0420540D9A86EBFAB061A227D2">
    <w:name w:val="A45EDAE0420540D9A86EBFAB061A227D2"/>
    <w:rsid w:val="00826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">
    <w:name w:val="616FD0348D154C4F9856E1AC45A6ACF7"/>
    <w:rsid w:val="005E4080"/>
  </w:style>
  <w:style w:type="paragraph" w:customStyle="1" w:styleId="1F2C9AA8BD894273AF29F94A0768871C">
    <w:name w:val="1F2C9AA8BD894273AF29F94A0768871C"/>
    <w:rsid w:val="005E4080"/>
  </w:style>
  <w:style w:type="paragraph" w:customStyle="1" w:styleId="8B44796239984C56ADF24BF6AC4216731">
    <w:name w:val="8B44796239984C56ADF24BF6AC4216731"/>
    <w:rsid w:val="005E4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1">
    <w:name w:val="616FD0348D154C4F9856E1AC45A6ACF71"/>
    <w:rsid w:val="005E4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C9AA8BD894273AF29F94A0768871C1">
    <w:name w:val="1F2C9AA8BD894273AF29F94A0768871C1"/>
    <w:rsid w:val="005E40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E758D8B1354FCCBC817412B0D4E3B71">
    <w:name w:val="7FE758D8B1354FCCBC817412B0D4E3B71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44796239984C56ADF24BF6AC4216732">
    <w:name w:val="8B44796239984C56ADF24BF6AC421673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2">
    <w:name w:val="616FD0348D154C4F9856E1AC45A6ACF7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C9AA8BD894273AF29F94A0768871C2">
    <w:name w:val="1F2C9AA8BD894273AF29F94A0768871C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E758D8B1354FCCBC817412B0D4E3B72">
    <w:name w:val="7FE758D8B1354FCCBC817412B0D4E3B72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44796239984C56ADF24BF6AC4216733">
    <w:name w:val="8B44796239984C56ADF24BF6AC4216733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6FD0348D154C4F9856E1AC45A6ACF73">
    <w:name w:val="616FD0348D154C4F9856E1AC45A6ACF73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C9AA8BD894273AF29F94A0768871C3">
    <w:name w:val="1F2C9AA8BD894273AF29F94A0768871C3"/>
    <w:rsid w:val="00D55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20DA2B30AA46E4A53B017D0C6830DB">
    <w:name w:val="DA20DA2B30AA46E4A53B017D0C6830DB"/>
    <w:rsid w:val="00A21590"/>
  </w:style>
  <w:style w:type="paragraph" w:customStyle="1" w:styleId="E166E918ACB54C80AC340A394F3AB207">
    <w:name w:val="E166E918ACB54C80AC340A394F3AB207"/>
    <w:rsid w:val="00C96895"/>
  </w:style>
  <w:style w:type="paragraph" w:customStyle="1" w:styleId="1970FE91F82D423DA04BC6C85AF9022A">
    <w:name w:val="1970FE91F82D423DA04BC6C85AF9022A"/>
    <w:rsid w:val="00C96895"/>
  </w:style>
  <w:style w:type="paragraph" w:customStyle="1" w:styleId="67109AA10B614B8086EF47E5F03DB486">
    <w:name w:val="67109AA10B614B8086EF47E5F03DB486"/>
    <w:rsid w:val="00C96895"/>
  </w:style>
  <w:style w:type="paragraph" w:customStyle="1" w:styleId="5D983710F1B84B889F6B2747589D942C">
    <w:name w:val="5D983710F1B84B889F6B2747589D942C"/>
    <w:rsid w:val="00C96895"/>
  </w:style>
  <w:style w:type="paragraph" w:customStyle="1" w:styleId="B7A915DE97A94CF790C3C5790B9FFA47">
    <w:name w:val="B7A915DE97A94CF790C3C5790B9FFA47"/>
    <w:rsid w:val="00C96895"/>
  </w:style>
  <w:style w:type="paragraph" w:customStyle="1" w:styleId="B3D058458C5942B68E3C10716CD5DD36">
    <w:name w:val="B3D058458C5942B68E3C10716CD5DD36"/>
    <w:rsid w:val="00C96895"/>
  </w:style>
  <w:style w:type="paragraph" w:customStyle="1" w:styleId="BB5EDAE72F1440A28ACD304035D2D298">
    <w:name w:val="BB5EDAE72F1440A28ACD304035D2D298"/>
    <w:rsid w:val="00C96895"/>
  </w:style>
  <w:style w:type="paragraph" w:customStyle="1" w:styleId="F546102AD0004FBFBF443B2DD4C1342A">
    <w:name w:val="F546102AD0004FBFBF443B2DD4C1342A"/>
    <w:rsid w:val="00C96895"/>
  </w:style>
  <w:style w:type="paragraph" w:customStyle="1" w:styleId="7AE31393B54C47D8AAC10D0877DF075C">
    <w:name w:val="7AE31393B54C47D8AAC10D0877DF075C"/>
    <w:rsid w:val="00D26466"/>
  </w:style>
  <w:style w:type="paragraph" w:customStyle="1" w:styleId="CBB5080E79D34DBDA0C34E29C6684855">
    <w:name w:val="CBB5080E79D34DBDA0C34E29C6684855"/>
    <w:rsid w:val="00D26466"/>
  </w:style>
  <w:style w:type="paragraph" w:customStyle="1" w:styleId="D2421D1C13004751988B841890BD1011">
    <w:name w:val="D2421D1C13004751988B841890BD1011"/>
    <w:rsid w:val="00D26466"/>
  </w:style>
  <w:style w:type="paragraph" w:customStyle="1" w:styleId="1B2E20DBFD8A49139EE71E2A6835AC65">
    <w:name w:val="1B2E20DBFD8A49139EE71E2A6835AC65"/>
    <w:rsid w:val="00D26466"/>
  </w:style>
  <w:style w:type="paragraph" w:customStyle="1" w:styleId="433DB7F854484B83AA07298D318341E4">
    <w:name w:val="433DB7F854484B83AA07298D318341E4"/>
    <w:rsid w:val="00D26466"/>
  </w:style>
  <w:style w:type="paragraph" w:customStyle="1" w:styleId="6D569C2DB76D40BD84D0D2C4A7EF5674">
    <w:name w:val="6D569C2DB76D40BD84D0D2C4A7EF5674"/>
    <w:rsid w:val="00D26466"/>
  </w:style>
  <w:style w:type="paragraph" w:customStyle="1" w:styleId="F51A4ADFC000402CA141EB3BFD2857F2">
    <w:name w:val="F51A4ADFC000402CA141EB3BFD2857F2"/>
    <w:rsid w:val="00507A21"/>
  </w:style>
  <w:style w:type="paragraph" w:customStyle="1" w:styleId="D3754E29A8FF4B2A8DD0C30CC19FE45D">
    <w:name w:val="D3754E29A8FF4B2A8DD0C30CC19FE45D"/>
    <w:rsid w:val="00507A21"/>
  </w:style>
  <w:style w:type="paragraph" w:customStyle="1" w:styleId="490B6778099F4E58885231A7A258450B">
    <w:name w:val="490B6778099F4E58885231A7A258450B"/>
    <w:rsid w:val="00507A21"/>
  </w:style>
  <w:style w:type="paragraph" w:customStyle="1" w:styleId="20F31941854944899625C5BB79CD93E5">
    <w:name w:val="20F31941854944899625C5BB79CD93E5"/>
    <w:rsid w:val="00507A21"/>
  </w:style>
  <w:style w:type="paragraph" w:customStyle="1" w:styleId="4D1D3288690E4D108572AAD21AD68415">
    <w:name w:val="4D1D3288690E4D108572AAD21AD68415"/>
    <w:rsid w:val="00507A21"/>
  </w:style>
  <w:style w:type="paragraph" w:customStyle="1" w:styleId="5E5BB97364954E5283A33796BF0041D4">
    <w:name w:val="5E5BB97364954E5283A33796BF0041D4"/>
    <w:rsid w:val="00507A21"/>
  </w:style>
  <w:style w:type="paragraph" w:customStyle="1" w:styleId="09F3808EC0D14E318A2F1A916B671055">
    <w:name w:val="09F3808EC0D14E318A2F1A916B671055"/>
    <w:rsid w:val="00507A21"/>
  </w:style>
  <w:style w:type="paragraph" w:customStyle="1" w:styleId="5FC544A2A5A74D90B9CB31A0FE92F213">
    <w:name w:val="5FC544A2A5A74D90B9CB31A0FE92F213"/>
    <w:rsid w:val="00507A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507937" gbs:entity="Document" gbs:templateDesignerVersion="3.1 F">
  <gbs:DocumentDate gbs:loadFromGrowBusiness="OnProduce" gbs:saveInGrowBusiness="False" gbs:connected="true" gbs:recno="" gbs:entity="" gbs:datatype="date" gbs:key="10000">2014-11-07T00:00:00</gbs:DocumentDate>
  <gbs:OurRef gbs:loadFromGrowBusiness="OnProduce" gbs:saveInGrowBusiness="False" gbs:connected="true" gbs:recno="" gbs:entity="" gbs:datatype="relation" gbs:key="10001">200005</gbs:OurRef>
  <gbs:OurRef.Name gbs:loadFromGrowBusiness="OnProduce" gbs:saveInGrowBusiness="False" gbs:connected="true" gbs:recno="" gbs:entity="" gbs:datatype="string" gbs:key="10002" gbs:removeContentControl="0">Anela Dukic</gbs:OurRef.Name>
  <gbs:ToActivityContactJOINEX.Name gbs:loadFromGrowBusiness="OnProduce" gbs:saveInGrowBusiness="False" gbs:connected="true" gbs:recno="" gbs:entity="" gbs:datatype="string" gbs:key="10003" gbs:joinex="[JOINEX=[ToRole] {!OJEX!}=6]" gbs:removeContentControl="0">
  </gbs:ToActivityContactJOINEX.Name>
  <gbs:ToActivityContact.ToContactperson.Name2 gbs:loadFromGrowBusiness="OnProduce" gbs:saveInGrowBusiness="False" gbs:connected="true" gbs:recno="" gbs:entity="" gbs:datatype="string" gbs:key="10004">
  </gbs:ToActivityContact.ToContactperson.Name2>
  <gbs:ToActivityContact.ToRequest.DocumentDate gbs:loadFromGrowBusiness="OnProduce" gbs:saveInGrowBusiness="False" gbs:connected="true" gbs:recno="" gbs:entity="" gbs:datatype="date" gbs:key="10005" gbs:removeContentControl="0">
  </gbs:ToActivityContact.ToRequest.DocumentDate>
  <gbs:ToActivityContact.ToRequest.DocumentDate gbs:loadFromGrowBusiness="OnProduce" gbs:saveInGrowBusiness="False" gbs:connected="true" gbs:recno="" gbs:entity="" gbs:datatype="date" gbs:key="10006">
  </gbs:ToActivityContact.ToRequest.DocumentDate>
  <gbs:DocumentDate gbs:loadFromGrowBusiness="OnProduce" gbs:saveInGrowBusiness="False" gbs:connected="true" gbs:recno="" gbs:entity="" gbs:datatype="date" gbs:key="10007">2014-11-07T00:00:00</gbs:DocumentDate>
  <gbs:ToActivityContactJOINEX.Address gbs:loadFromGrowBusiness="OnProduce" gbs:saveInGrowBusiness="False" gbs:connected="true" gbs:recno="" gbs:entity="" gbs:datatype="string" gbs:key="10008" gbs:joinex="[JOINEX=[ToRole] {!OJEX!}=6]" gbs:removeContentControl="0">
  </gbs:ToActivityContactJOINEX.Address>
  <gbs:ToActivityContactJOINEX.Zip gbs:loadFromGrowBusiness="OnProduce" gbs:saveInGrowBusiness="False" gbs:connected="true" gbs:recno="" gbs:entity="" gbs:datatype="string" gbs:key="10009" gbs:joinex="[JOINEX=[ToRole] {!OJEX!}=6]" gbs:removeContentControl="0">
  </gbs:ToActivityContactJOINEX.Zip>
  <gbs:ToAuthorization gbs:loadFromGrowBusiness="OnProduce" gbs:saveInGrowBusiness="False" gbs:connected="true" gbs:recno="" gbs:entity="" gbs:datatype="string" gbs:key="10010" gbs:removeContentControl="1" gbs:label="Unntatt offentlighet: ">
  </gbs:ToAuthorization>
  <gbs:ToActivityContactJOINEX.Name gbs:loadFromGrowBusiness="OnProduce" gbs:saveInGrowBusiness="False" gbs:connected="true" gbs:recno="" gbs:entity="" gbs:datatype="string" gbs:key="10011" gbs:removeContentControl="1" gbs:joinex="[JOINEX=[ToRole] {!OJEX!}=8]">
  </gbs:ToActivityContactJOINEX.Name>
  <gbs:Title gbs:loadFromGrowBusiness="OnProduce" gbs:saveInGrowBusiness="False" gbs:connected="true" gbs:recno="" gbs:entity="" gbs:datatype="string" gbs:key="10012" gbs:removeContentControl="0">Rutine for restansekontroll i elektronisk sak- arkivsystem (P360) i Vest-Agder fylkeskommune</gbs:Title>
  <gbs:DocumentNumber gbs:loadFromGrowBusiness="OnProduce" gbs:saveInGrowBusiness="False" gbs:connected="true" gbs:recno="" gbs:entity="" gbs:datatype="string" gbs:key="10013">14/27972-2</gbs:DocumentNumber>
  <gbs:ToCase.ToClassCodes.Value gbs:loadFromGrowBusiness="OnProduce" gbs:saveInGrowBusiness="False" gbs:connected="true" gbs:recno="" gbs:entity="" gbs:datatype="string" gbs:key="10014">057</gbs:ToCase.ToClassCodes.Value>
  <gbs:ToOrgUnit.Name gbs:loadFromGrowBusiness="OnProduce" gbs:saveInGrowBusiness="False" gbs:connected="true" gbs:recno="" gbs:entity="" gbs:datatype="string" gbs:key="10015" gbs:removeContentControl="0">Dokumentsenteret</gbs:ToOrgUnit.Name>
  <gbs:ToActivityContactJOINEX.Name gbs:loadFromGrowBusiness="OnProduce" gbs:saveInGrowBusiness="False" gbs:connected="true" gbs:recno="" gbs:entity="" gbs:datatype="string" gbs:key="10016" gbs:joinex="[JOINEX=[ToRole] {!OJEX!}=6]" gbs:removeContentControl="0">
  </gbs:ToActivityContactJOINEX.Name>
  <gbs:ToActivityContactJOINEX.Name gbs:loadFromGrowBusiness="OnProduce" gbs:saveInGrowBusiness="False" gbs:connected="true" gbs:recno="" gbs:entity="" gbs:datatype="string" gbs:key="10017" gbs:removeContentControl="0" gbs:joinex="[JOINEX=[ToRole] {!OJEX!}=6]">
  </gbs:ToActivityContactJOINEX.Name>
  <gbs:Lists>
    <gbs:SingleLines>
      <gbs:ToOrgUnit gbs:name="OrgenhetBAdresse" gbs:row-separator=";" gbs:field-separator=", " gbs:loadFromGrowBusiness="OnProduce" gbs:saveInGrowBusiness="False" gbs:removeContentControl="0">
        <gbs:DisplayField gbs:key="10018">Tordenskjoldsgate 65</gbs:DisplayField>
        <gbs:ToOrgUnit.FromOtherContacts.ToSource.Addresses.Address/>
        <gbs:ToOrgUnit.FromOtherContacts.ToSource.Addresses.Zip/>
        <gbs:Criteria gbs:operator="and">
          <gbs:Criterion gbs:field="//FromOtherContacts//ToSource//Addresses::TypeID" gbs:operator="=">5</gbs:Criterion>
          <gbs:Criterion gbs:field="//FromOtherContacts::ToRole" gbs:operator="=">3</gbs:Criterion>
        </gbs:Criteria>
      </gbs:ToOrgUnit>
      <gbs:ToOrgUnit gbs:name="EnhetPAdresse" gbs:row-separator=";" gbs:field-separator=", " gbs:loadFromGrowBusiness="OnProduce" gbs:saveInGrowBusiness="False" gbs:removeContentControl="0">
        <gbs:DisplayField gbs:key="10019">Postboks 517 Lund, 4605 KRISTIANSAND S</gbs:DisplayField>
        <gbs:ToOrgUnit.FromOtherContacts.ToSource.Addresses.Address/>
        <gbs:ToOrgUnit.FromOtherContacts.ToSource.Addresses.Zip/>
        <gbs:Criteria xmlns:gbs="http://www.software-innovation.no/growBusinessDocument" gbs:operator="and">
          <gbs:Criterion gbs:field="//FromOtherContacts//ToSource//Addresses::TypeID" gbs:operator="=">2</gbs:Criterion>
          <gbs:Criterion gbs:field="//FromOtherContacts::ToRole" gbs:operator="=">3</gbs:Criterion>
        </gbs:Criteria>
      </gbs:ToOrgUnit>
      <gbs:ToOrgUnit gbs:name="Internettadresse" gbs:row-separator=";" gbs:field-separator="," gbs:loadFromGrowBusiness="OnProduce" gbs:saveInGrowBusiness="False" gbs:removeContentControl="0">
        <gbs:DisplayField gbs:key="10020">www.vaf.no</gbs:DisplayField>
        <gbs:ToOrgUnit.FromOtherContacts.ToSource.TeleObjects.Text/>
        <gbs:Criteria xmlns:gbs="http://www.software-innovation.no/growBusinessDocument" gbs:operator="and">
          <gbs:Criterion gbs:field="//FromOtherContacts::ToRole" gbs:operator="=">3</gbs:Criterion>
          <gbs:Criterion gbs:field="//FromOtherContacts//ToSource//TeleObjects::TypeID" gbs:operator="=">3</gbs:Criterion>
        </gbs:Criteria>
      </gbs:ToOrgUnit>
      <gbs:ToOrgUnit gbs:name="Sentralepost" gbs:loadFromGrowBusiness="OnProduce" gbs:saveInGrowBusiness="False" gbs:row-separator=";" gbs:field-separator=", " gbs:removeContentControl="0">
        <gbs:DisplayField gbs:key="10021">postmottak@vaf.no</gbs:DisplayField>
        <gbs:ToOrgUnit.FromOtherContacts.ToSource.TeleObjects.Text/>
        <gbs:Criteria gbs:operator="and">
          <gbs:Criterion gbs:field="//FromOtherContacts::ToRole" gbs:operator="=">3</gbs:Criterion>
          <gbs:Criterion gbs:field="//FromOtherContacts//ToSource//TeleObjects::TypeID" gbs:operator="=">6</gbs:Criterion>
        </gbs:Criteria>
      </gbs:ToOrgUnit>
      <gbs:ToOrgUnit gbs:name="SentralbordTlf" gbs:row-separator=";" gbs:field-separator=", " gbs:loadFromGrowBusiness="OnEdit" gbs:saveInGrowBusiness="False" gbs:removeContentControl="0">
        <gbs:DisplayField gbs:key="10022">38 07 45 00</gbs:DisplayField>
        <gbs:ToOrgUnit.FromOtherContacts.ToSource.TeleObjects.Text/>
        <gbs:Criteria gbs:operator="and">
          <gbs:Criterion gbs:field="//FromOtherContacts//ToSource//TeleObjects::TypeID" gbs:operator="=">1</gbs:Criterion>
          <gbs:Criterion gbs:field="//FromOtherContacts::ToRole" gbs:operator="=">3</gbs:Criterion>
        </gbs:Criteria>
      </gbs:ToOrgUnit>
      <gbs:ToOrgUnit gbs:name="Sentral Faks" gbs:row-separator=";" gbs:field-separator=", " gbs:loadFromGrowBusiness="OnEdit" gbs:saveInGrowBusiness="False" gbs:removeContentControl="0">
        <gbs:DisplayField gbs:key="10023">38 07 45 01</gbs:DisplayField>
        <gbs:ToOrgUnit.FromOtherContacts.ToSource.TeleObjects.Text/>
        <gbs:Criteria gbs:operator="and">
          <gbs:Criterion gbs:field="//FromOtherContacts//ToSource//TeleObjects::TypeID" gbs:operator="=">2</gbs:Criterion>
          <gbs:Criterion gbs:field="//FromOtherContacts::ToRole" gbs:operator="=">3</gbs:Criterion>
        </gbs:Criteria>
      </gbs:ToOrgUnit>
      <gbs:ToOrgUnit gbs:name="SentralOrgnr" gbs:row-separator=";" gbs:field-separator=", " gbs:loadFromGrowBusiness="OnEdit" gbs:saveInGrowBusiness="False" gbs:removeContentControl="0">
        <gbs:DisplayField gbs:key="10024">960 895 827</gbs:DisplayField>
        <gbs:ToOrgUnit.FromOtherContacts.ToSource.Referencenumber/>
        <gbs:Criteria gbs:operator="and">
          <gbs:Criterion gbs:field="//FromOtherContacts::ToRole" gbs:operator="=">3</gbs:Criterion>
        </gbs:Criteria>
      </gbs:ToOrgUnit>
      <gbs:ToCase.ToClassCodes gbs:name="ArkivkodelisteSL" gbs:loadFromGrowBusiness="OnProduce" gbs:saveInGrowBusiness="False" gbs:removeContentControl="0">
        <gbs:DisplayField gbs:key="10025">057, ---, &amp;11</gbs:DisplayField>
        <gbs:ToCase.ToClassCodes.Value/>
        <gbs:Sorting xmlns:gbs="http://www.software-innovation.no/growBusinessDocument">
          <gbs:Sort gbs:direction="asc">ToCase.ToClassCodes.Sort</gbs:Sort>
        </gbs:Sorting>
      </gbs:ToCase.ToClassCodes>
      <gbs:ToActivityContact gbs:name="KopimottakerlisteSL" gbs:row-separator="," gbs:field-separator="/" gbs:loadFromGrowBusiness="OnProduce" gbs:saveInGrowBusiness="False" gbs:label="Kopi til:" gbs:removeContentControl="1">
        <gbs:DisplayField gbs:key="10026">
        </gbs:DisplayField>
        <gbs:ToActivityContact.Name2 gbs:removeContentControl="0"/>
        <gbs:ToActivityContact.Name gbs:removeContentControl="0"/>
        <gbs:Criteria xmlns:gbs="http://www.software-innovation.no/growBusinessDocument" gbs:operator="and">
          <gbs:Criterion gbs:field="::ToRole" gbs:operator="=">8</gbs:Criterion>
        </gbs:Criteria>
      </gbs:ToActivityContact>
    </gbs:SingleLines>
    <gbs:MultipleLines>
      <gbs:ToActivityContact gbs:name="Mottakerliste" gbs:loadFromGrowBusiness="OnEdit" gbs:saveInGrowBusiness="False" gbs:entity="ActivityContact">
        <gbs:MultipleLineID gbs:metaName="ToActivityContact.Recno">
          <gbs:value gbs:id="1"/>
        </gbs:MultipleLineID>
        <gbs:Criteria gbs:operator="and">
          <gbs:Criterion gbs:field="::ToRole" gbs:operator="=">6</gbs:Criterion>
        </gbs:Criteria>
        <gbs:ToActivityContact.Name2>
          <gbs:value gbs:key="10027" gbs:id="1" gbs:loadFromGrowBusiness="OnEdit" gbs:saveInGrowBusiness="False" gbs:recno="" gbs:entity="" gbs:datatype="string" gbs:removeContentControl="0"/>
        </gbs:ToActivityContact.Name2>
        <gbs:ToActivityContact.Name>
          <gbs:value gbs:key="10028" gbs:id="1" gbs:loadFromGrowBusiness="OnEdit" gbs:saveInGrowBusiness="False" gbs:recno="" gbs:entity="" gbs:datatype="string" gbs:removeContentControl="0"/>
        </gbs:ToActivityContact.Name>
      </gbs:ToActivityContact>
    </gbs:MultipleLines>
  </gbs:Lists>
  <gbs:ToOrgUnit.StreetAddress gbs:loadFromGrowBusiness="OnProduce" gbs:saveInGrowBusiness="False" gbs:connected="true" gbs:recno="" gbs:entity="" gbs:datatype="string" gbs:key="10029">
  </gbs:ToOrgUnit.StreetAddress>
  <gbs:OurRef.Name gbs:loadFromGrowBusiness="OnProduce" gbs:saveInGrowBusiness="False" gbs:connected="true" gbs:recno="" gbs:entity="" gbs:datatype="string" gbs:key="10030">Anela Dukic</gbs:OurRef.Name>
  <gbs:OurRef.Title gbs:loadFromGrowBusiness="OnProduce" gbs:saveInGrowBusiness="False" gbs:connected="true" gbs:recno="" gbs:entity="" gbs:datatype="string" gbs:key="10031">Arkivmedarbeider</gbs:OurRef.Title>
  <gbs:OurRef.DirectLine gbs:loadFromGrowBusiness="OnProduce" gbs:saveInGrowBusiness="False" gbs:connected="true" gbs:recno="" gbs:entity="" gbs:datatype="string" gbs:key="10032"> 38 07 46 31</gbs:OurRef.DirectLine>
  <gbs:ToActivityContact.Name gbs:loadFromGrowBusiness="OnProduce" gbs:saveInGrowBusiness="False" gbs:connected="true" gbs:recno="" gbs:entity="" gbs:datatype="string" gbs:key="10033">
  </gbs:ToActivityContact.Name>
  <gbs:ToActivityContactJOINEX.Name gbs:loadFromGrowBusiness="OnProduce" gbs:saveInGrowBusiness="False" gbs:connected="true" gbs:recno="" gbs:entity="" gbs:datatype="string" gbs:key="10034" gbs:removeContentControl="0" gbs:joinex="[JOINEX=[ToRole] {!OJEX!}=6]">
  </gbs:ToActivityContactJOINEX.Name>
  <gbs:ToActivityContactJOINEX.Name2 gbs:loadFromGrowBusiness="OnProduce" gbs:saveInGrowBusiness="False" gbs:connected="true" gbs:recno="" gbs:entity="" gbs:datatype="string" gbs:key="10035" gbs:joinex="[JOINEX=[ToRole] {!OJEX!}=6]" gbs:removeContentControl="1">
  </gbs:ToActivityContactJOINEX.Name2>
  <gbs:ToActivityContactJOINEX.Zip gbs:loadFromGrowBusiness="OnProduce" gbs:saveInGrowBusiness="False" gbs:connected="true" gbs:recno="" gbs:entity="" gbs:datatype="string" gbs:key="10036" gbs:joinex="[JOINEX=[ToRole] {!OJEX!}=6]" gbs:removeContentControl="0">
  </gbs:ToActivityContactJOINEX.Zip>
  <gbs:ToActivityContact.Zip gbs:loadFromGrowBusiness="OnProduce" gbs:saveInGrowBusiness="False" gbs:connected="true" gbs:recno="" gbs:entity="" gbs:datatype="string" gbs:key="10037">
  </gbs:ToActivityContact.Zip>
  <gbs:ToActivityContactJOINEX.Address gbs:loadFromGrowBusiness="OnProduce" gbs:saveInGrowBusiness="False" gbs:connected="true" gbs:recno="" gbs:entity="" gbs:datatype="string" gbs:key="10038" gbs:joinex="[JOINEX=[ToRole] {!OJEX!}=6]" gbs:removeContentControl="0">
  </gbs:ToActivityContactJOINEX.Address>
  <gbs:Attachments gbs:loadFromGrowBusiness="OnProduce" gbs:saveInGrowBusiness="False" gbs:connected="true" gbs:recno="" gbs:entity="" gbs:datatype="long" gbs:key="10039" gbs:removeContentControl="1" gbs:label="Antall vedlegg: ">
  </gbs:Attachments>
  <gbs:ReferenceNo gbs:loadFromGrowBusiness="OnProduce" gbs:saveInGrowBusiness="False" gbs:connected="true" gbs:recno="" gbs:entity="" gbs:datatype="string" gbs:key="10040" gbs:removeContentControl="0">
  </gbs:ReferenceNo>
  <gbs:ToActivityContact.Name2 gbs:loadFromGrowBusiness="OnEdit" gbs:saveInGrowBusiness="False" gbs:connected="true" gbs:recno="" gbs:entity="" gbs:datatype="string" gbs:key="10041" gbs:label="Kopi til:" gbs:removeContentControl="0">Anela Dukic</gbs:ToActivityContact.Name2>
  <gbs:ToActivityContact gbs:loadFromGrowBusiness="OnProduce" gbs:saveInGrowBusiness="False" gbs:connected="true" gbs:recno="" gbs:entity="" gbs:datatype="relation" gbs:key="10042">507937</gbs:ToActivityContact>
</gbs:GrowBusinessDocument>
</file>

<file path=customXml/itemProps1.xml><?xml version="1.0" encoding="utf-8"?>
<ds:datastoreItem xmlns:ds="http://schemas.openxmlformats.org/officeDocument/2006/customXml" ds:itemID="{6C98586C-CA31-4729-B54E-B5F0293CB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360_Notat</Template>
  <TotalTime>1</TotalTime>
  <Pages>4</Pages>
  <Words>557</Words>
  <Characters>2958</Characters>
  <Application>Microsoft Office Word</Application>
  <DocSecurity>12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Brevmal for bruk via DocuLive</vt:lpstr>
    </vt:vector>
  </TitlesOfParts>
  <Company>Cappelen &amp; Ugland Multimedia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2</cp:revision>
  <cp:lastPrinted>2009-04-08T07:40:00Z</cp:lastPrinted>
  <dcterms:created xsi:type="dcterms:W3CDTF">2014-11-12T11:04:00Z</dcterms:created>
  <dcterms:modified xsi:type="dcterms:W3CDTF">2014-11-12T11:04:00Z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\\VAF-ADM-360APP1\docprod\templates\360_Notat.dotx</vt:lpwstr>
  </property>
  <property fmtid="{D5CDD505-2E9C-101B-9397-08002B2CF9AE}" pid="3" name="filePathOneNote">
    <vt:lpwstr>\\VAF-ADM-360APP1\360users\onenote\adm\adu\</vt:lpwstr>
  </property>
  <property fmtid="{D5CDD505-2E9C-101B-9397-08002B2CF9AE}" pid="4" name="comment">
    <vt:lpwstr>Rutine for restansekontroll i elektronisk sak- arkivsystem (P360) i  Vest-Agder fylkeskommune</vt:lpwstr>
  </property>
  <property fmtid="{D5CDD505-2E9C-101B-9397-08002B2CF9AE}" pid="5" name="module">
    <vt:lpwstr>Document</vt:lpwstr>
  </property>
  <property fmtid="{D5CDD505-2E9C-101B-9397-08002B2CF9AE}" pid="6" name="customParams">
    <vt:lpwstr>
    </vt:lpwstr>
  </property>
  <property fmtid="{D5CDD505-2E9C-101B-9397-08002B2CF9AE}" pid="7" name="sourceId">
    <vt:lpwstr>
    </vt:lpwstr>
  </property>
  <property fmtid="{D5CDD505-2E9C-101B-9397-08002B2CF9AE}" pid="8" name="BackOfficeType">
    <vt:lpwstr>growBusiness Solutions</vt:lpwstr>
  </property>
  <property fmtid="{D5CDD505-2E9C-101B-9397-08002B2CF9AE}" pid="9" name="Server">
    <vt:lpwstr>vaf-adm-360app1</vt:lpwstr>
  </property>
  <property fmtid="{D5CDD505-2E9C-101B-9397-08002B2CF9AE}" pid="10" name="FullFileName">
    <vt:lpwstr>\\VAF-ADM-360APP1\360users\work\adm\adu\14-27972-2 Rutine for restansekontroll i elektronisk sak- arkivsystem (P360) i  Vest-Agder  617331_497324_0.DOCX</vt:lpwstr>
  </property>
  <property fmtid="{D5CDD505-2E9C-101B-9397-08002B2CF9AE}" pid="11" name="docId">
    <vt:lpwstr>507937</vt:lpwstr>
  </property>
  <property fmtid="{D5CDD505-2E9C-101B-9397-08002B2CF9AE}" pid="12" name="verId">
    <vt:lpwstr>497324</vt:lpwstr>
  </property>
  <property fmtid="{D5CDD505-2E9C-101B-9397-08002B2CF9AE}" pid="13" name="templateId">
    <vt:lpwstr>
    </vt:lpwstr>
  </property>
  <property fmtid="{D5CDD505-2E9C-101B-9397-08002B2CF9AE}" pid="14" name="fileId">
    <vt:lpwstr>617331</vt:lpwstr>
  </property>
  <property fmtid="{D5CDD505-2E9C-101B-9397-08002B2CF9AE}" pid="15" name="filePath">
    <vt:lpwstr>\\VAF-ADM-360APP1\360users\cache\adm\stw\</vt:lpwstr>
  </property>
  <property fmtid="{D5CDD505-2E9C-101B-9397-08002B2CF9AE}" pid="16" name="fileName">
    <vt:lpwstr>14-27972-2 Rutine for restansekontroll i elektronisk sak- arkivsystem (P360) i  Vest-Agder  617331_2_0.DOCX</vt:lpwstr>
  </property>
  <property fmtid="{D5CDD505-2E9C-101B-9397-08002B2CF9AE}" pid="17" name="createdBy">
    <vt:lpwstr>Anela Dukic</vt:lpwstr>
  </property>
  <property fmtid="{D5CDD505-2E9C-101B-9397-08002B2CF9AE}" pid="18" name="modifiedBy">
    <vt:lpwstr>Anela Dukic</vt:lpwstr>
  </property>
  <property fmtid="{D5CDD505-2E9C-101B-9397-08002B2CF9AE}" pid="19" name="serverName">
    <vt:lpwstr>vaf-adm-360app1</vt:lpwstr>
  </property>
  <property fmtid="{D5CDD505-2E9C-101B-9397-08002B2CF9AE}" pid="20" name="protocol">
    <vt:lpwstr>off</vt:lpwstr>
  </property>
  <property fmtid="{D5CDD505-2E9C-101B-9397-08002B2CF9AE}" pid="21" name="site">
    <vt:lpwstr>/locator.aspx</vt:lpwstr>
  </property>
  <property fmtid="{D5CDD505-2E9C-101B-9397-08002B2CF9AE}" pid="22" name="externalUser">
    <vt:lpwstr>
    </vt:lpwstr>
  </property>
  <property fmtid="{D5CDD505-2E9C-101B-9397-08002B2CF9AE}" pid="23" name="currentVerId">
    <vt:lpwstr>497324</vt:lpwstr>
  </property>
  <property fmtid="{D5CDD505-2E9C-101B-9397-08002B2CF9AE}" pid="24" name="Operation">
    <vt:lpwstr>OpenFile</vt:lpwstr>
  </property>
</Properties>
</file>